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75CE" w14:textId="77777777" w:rsidR="000A6F08" w:rsidRDefault="000A6F08" w:rsidP="00C34977">
      <w:pPr>
        <w:rPr>
          <w:rFonts w:ascii="Georgia" w:eastAsia="Times New Roman" w:hAnsi="Georgia" w:cs="Times New Roman"/>
          <w:b/>
          <w:bCs/>
          <w:color w:val="25408F"/>
          <w:szCs w:val="18"/>
        </w:rPr>
      </w:pPr>
    </w:p>
    <w:p w14:paraId="09E549F0" w14:textId="77777777" w:rsidR="00216986" w:rsidRPr="00CF5391" w:rsidRDefault="008D4702" w:rsidP="008D4702">
      <w:pPr>
        <w:jc w:val="center"/>
        <w:rPr>
          <w:rFonts w:ascii="Georgia" w:eastAsia="Times New Roman" w:hAnsi="Georgia" w:cs="Times New Roman"/>
          <w:b/>
          <w:bCs/>
          <w:color w:val="25408F"/>
          <w:szCs w:val="18"/>
        </w:rPr>
      </w:pPr>
      <w:r w:rsidRPr="00CF5391">
        <w:rPr>
          <w:rFonts w:ascii="Georgia" w:eastAsia="Times New Roman" w:hAnsi="Georgia" w:cs="Times New Roman"/>
          <w:b/>
          <w:bCs/>
          <w:color w:val="25408F"/>
          <w:szCs w:val="18"/>
        </w:rPr>
        <w:t>BRAND LICENSE</w:t>
      </w:r>
      <w:r w:rsidRPr="00CF5391">
        <w:rPr>
          <w:rFonts w:ascii="Georgia" w:eastAsia="Times New Roman" w:hAnsi="Georgia" w:cs="Times New Roman"/>
          <w:b/>
          <w:bCs/>
          <w:color w:val="25408F"/>
          <w:spacing w:val="-13"/>
          <w:szCs w:val="18"/>
        </w:rPr>
        <w:t xml:space="preserve"> </w:t>
      </w:r>
      <w:r w:rsidRPr="00CF5391">
        <w:rPr>
          <w:rFonts w:ascii="Georgia" w:eastAsia="Times New Roman" w:hAnsi="Georgia" w:cs="Times New Roman"/>
          <w:b/>
          <w:bCs/>
          <w:color w:val="25408F"/>
          <w:szCs w:val="18"/>
        </w:rPr>
        <w:t>APPLIC</w:t>
      </w:r>
      <w:r w:rsidRPr="00CF5391">
        <w:rPr>
          <w:rFonts w:ascii="Georgia" w:eastAsia="Times New Roman" w:hAnsi="Georgia" w:cs="Times New Roman"/>
          <w:b/>
          <w:bCs/>
          <w:color w:val="25408F"/>
          <w:spacing w:val="-18"/>
          <w:szCs w:val="18"/>
        </w:rPr>
        <w:t>A</w:t>
      </w:r>
      <w:r w:rsidRPr="00CF5391">
        <w:rPr>
          <w:rFonts w:ascii="Georgia" w:eastAsia="Times New Roman" w:hAnsi="Georgia" w:cs="Times New Roman"/>
          <w:b/>
          <w:bCs/>
          <w:color w:val="25408F"/>
          <w:szCs w:val="18"/>
        </w:rPr>
        <w:t>TION</w:t>
      </w:r>
    </w:p>
    <w:p w14:paraId="3C523775" w14:textId="77777777" w:rsidR="008D4702" w:rsidRPr="00CF5391" w:rsidRDefault="008D4702" w:rsidP="008D4702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I. H</w:t>
      </w:r>
      <w:r w:rsidR="00E31504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otel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25"/>
        <w:gridCol w:w="2064"/>
        <w:gridCol w:w="2256"/>
        <w:gridCol w:w="2700"/>
      </w:tblGrid>
      <w:tr w:rsidR="008D4702" w:rsidRPr="00CF5391" w14:paraId="51238F02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92650FB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Hotel Name: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FD7FFC" w14:textId="3EF2046A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8D4702" w:rsidRPr="00CF5391" w14:paraId="1253DFEA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C321CDC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Hotel Website: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8A1BA9" w14:textId="4CBC3FE4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2A1B46" w:rsidRPr="00CF5391" w14:paraId="6E18ACD4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F276956" w14:textId="4B74365C" w:rsidR="002A1B46" w:rsidRPr="002A1B46" w:rsidRDefault="007675BA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TripAdvisor</w:t>
            </w:r>
            <w:r w:rsidR="002A1B46" w:rsidRPr="00B422A6">
              <w:rPr>
                <w:rFonts w:ascii="Georgia" w:hAnsi="Georgia"/>
                <w:sz w:val="18"/>
                <w:szCs w:val="18"/>
              </w:rPr>
              <w:t xml:space="preserve"> Link: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00F737" w14:textId="343F98F9" w:rsidR="002A1B46" w:rsidRPr="00F91C3C" w:rsidRDefault="002A1B46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8D4702" w:rsidRPr="00CF5391" w14:paraId="25A59C21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6C1CC5B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Address Line 1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C98950" w14:textId="06DC44EE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8D4702" w:rsidRPr="00CF5391" w14:paraId="517FAFB8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D635E33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Address Line 2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21BDEB" w14:textId="77777777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A75F9" w:rsidRPr="00CF5391" w14:paraId="4C226A2B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2A850D65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City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5FB694" w14:textId="4B4D01FA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BEC3244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 xml:space="preserve">Postal/Zip Code 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51471F" w14:textId="77777777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8D4702" w:rsidRPr="00CF5391" w14:paraId="0A29831C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F4FE1C4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State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94F67F" w14:textId="77777777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BC114E4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Country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4B55DA" w14:textId="10EC2520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8D4702" w:rsidRPr="00CF5391" w14:paraId="78FFD8EC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759786C3" w14:textId="77777777" w:rsidR="008D4702" w:rsidRPr="00F91C3C" w:rsidRDefault="008D4702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 xml:space="preserve">Year </w:t>
            </w:r>
            <w:r w:rsidR="00B50721" w:rsidRPr="00F91C3C">
              <w:rPr>
                <w:rFonts w:ascii="Georgia" w:hAnsi="Georgia"/>
                <w:sz w:val="18"/>
                <w:szCs w:val="18"/>
              </w:rPr>
              <w:t xml:space="preserve">Hotel </w:t>
            </w:r>
            <w:r w:rsidRPr="00F91C3C">
              <w:rPr>
                <w:rFonts w:ascii="Georgia" w:hAnsi="Georgia"/>
                <w:sz w:val="18"/>
                <w:szCs w:val="18"/>
              </w:rPr>
              <w:t>Built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19CC84" w14:textId="4EA4520A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5C7D086" w14:textId="77777777" w:rsidR="008D4702" w:rsidRPr="00F91C3C" w:rsidRDefault="008D4702" w:rsidP="000A6F08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Official Rating</w:t>
            </w:r>
            <w:r w:rsidR="000A6F08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D7018" w:rsidRPr="00F91C3C">
              <w:rPr>
                <w:rFonts w:ascii="Georgia" w:hAnsi="Georgia"/>
                <w:sz w:val="18"/>
                <w:szCs w:val="18"/>
              </w:rPr>
              <w:t>(Forbes/AAA</w:t>
            </w:r>
            <w:r w:rsidR="00B138FB" w:rsidRPr="00F91C3C">
              <w:rPr>
                <w:rFonts w:ascii="Georgia" w:hAnsi="Georgia"/>
                <w:sz w:val="18"/>
                <w:szCs w:val="18"/>
              </w:rPr>
              <w:t>/Govt.</w:t>
            </w:r>
            <w:r w:rsidR="00AD7018" w:rsidRPr="00F91C3C">
              <w:rPr>
                <w:rFonts w:ascii="Georgia" w:hAnsi="Georgia"/>
                <w:sz w:val="18"/>
                <w:szCs w:val="18"/>
              </w:rPr>
              <w:t xml:space="preserve"> etc.)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978616" w14:textId="77777777" w:rsidR="008D4702" w:rsidRPr="00F91C3C" w:rsidRDefault="008D4702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B50721" w:rsidRPr="00B50721" w14:paraId="0584D44B" w14:textId="77777777" w:rsidTr="00767288">
        <w:trPr>
          <w:trHeight w:val="432"/>
          <w:jc w:val="center"/>
        </w:trPr>
        <w:tc>
          <w:tcPr>
            <w:tcW w:w="5484" w:type="dxa"/>
            <w:gridSpan w:val="3"/>
            <w:tcBorders>
              <w:right w:val="single" w:sz="24" w:space="0" w:color="FFFFFF" w:themeColor="background1"/>
            </w:tcBorders>
            <w:vAlign w:val="center"/>
          </w:tcPr>
          <w:p w14:paraId="0A31DB43" w14:textId="77777777" w:rsidR="00B50721" w:rsidRPr="00F91C3C" w:rsidRDefault="00B50721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Does the property have any historical significance?</w:t>
            </w:r>
          </w:p>
        </w:tc>
        <w:tc>
          <w:tcPr>
            <w:tcW w:w="495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B540D4" w14:textId="77777777" w:rsidR="00B50721" w:rsidRPr="00F91C3C" w:rsidRDefault="00B50721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408E3FF1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3D0FB77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Is there a Shared/Fractional Ownership element?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34BE33E" w14:textId="43C0D579" w:rsidR="000A6F08" w:rsidRPr="00F91C3C" w:rsidRDefault="000A6F08" w:rsidP="001870B4">
            <w:pPr>
              <w:pStyle w:val="NoSpacing"/>
              <w:rPr>
                <w:rFonts w:ascii="Georgia" w:hAnsi="Georgia"/>
                <w:sz w:val="24"/>
                <w:szCs w:val="18"/>
              </w:rPr>
            </w:pP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29718E">
              <w:rPr>
                <w:rFonts w:ascii="Georgia" w:hAnsi="Georgia"/>
                <w:sz w:val="20"/>
                <w:szCs w:val="18"/>
              </w:rPr>
              <w:t>Yes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-1172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F91C3C">
              <w:rPr>
                <w:rFonts w:ascii="Georgia" w:hAnsi="Georgia"/>
                <w:sz w:val="24"/>
                <w:szCs w:val="18"/>
              </w:rPr>
              <w:t xml:space="preserve">      </w:t>
            </w:r>
            <w:r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r w:rsidRPr="0029718E">
              <w:rPr>
                <w:rFonts w:ascii="Georgia" w:hAnsi="Georgia"/>
                <w:sz w:val="20"/>
                <w:szCs w:val="18"/>
              </w:rPr>
              <w:t>No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5797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38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598149" w14:textId="77777777" w:rsidR="000A6F08" w:rsidRPr="00F91C3C" w:rsidRDefault="000A6F08" w:rsidP="000A6F08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Name of Fractional/</w:t>
            </w:r>
            <w:r w:rsidR="0029718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Exchange company?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C1BD76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07724D8A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2C37E5DB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Number of rooms (incl. suites)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79CC36" w14:textId="08D5759B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69C22AA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Number of Suites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EA8EB9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5223BB4A" w14:textId="77777777" w:rsidTr="00767288">
        <w:trPr>
          <w:trHeight w:val="432"/>
          <w:jc w:val="center"/>
        </w:trPr>
        <w:tc>
          <w:tcPr>
            <w:tcW w:w="3420" w:type="dxa"/>
            <w:gridSpan w:val="2"/>
            <w:tcBorders>
              <w:right w:val="single" w:sz="24" w:space="0" w:color="FFFFFF" w:themeColor="background1"/>
            </w:tcBorders>
            <w:vAlign w:val="center"/>
          </w:tcPr>
          <w:p w14:paraId="47156433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Does the hotel offer apartment style Residences for long or short term stays?</w:t>
            </w:r>
          </w:p>
        </w:tc>
        <w:tc>
          <w:tcPr>
            <w:tcW w:w="206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AB1D3CB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Cs w:val="18"/>
              </w:rPr>
              <w:t xml:space="preserve">  </w:t>
            </w:r>
            <w:r w:rsidRPr="0029718E">
              <w:rPr>
                <w:rFonts w:ascii="Georgia" w:hAnsi="Georgia"/>
                <w:sz w:val="18"/>
                <w:szCs w:val="18"/>
              </w:rPr>
              <w:t>Yes</w:t>
            </w:r>
            <w:r w:rsidRPr="00F91C3C">
              <w:rPr>
                <w:rFonts w:ascii="Georgia" w:hAnsi="Georgia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Cs w:val="18"/>
                </w:rPr>
                <w:id w:val="-137577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F91C3C">
              <w:rPr>
                <w:rFonts w:ascii="Georgia" w:hAnsi="Georgia"/>
                <w:szCs w:val="18"/>
              </w:rPr>
              <w:t xml:space="preserve"> </w:t>
            </w:r>
            <w:r>
              <w:rPr>
                <w:rFonts w:ascii="Georgia" w:hAnsi="Georgia"/>
                <w:szCs w:val="18"/>
              </w:rPr>
              <w:t xml:space="preserve">   </w:t>
            </w:r>
            <w:r w:rsidRPr="0029718E">
              <w:rPr>
                <w:rFonts w:ascii="Georgia" w:hAnsi="Georgia"/>
                <w:sz w:val="18"/>
                <w:szCs w:val="18"/>
              </w:rPr>
              <w:t>No</w:t>
            </w:r>
            <w:r w:rsidRPr="00F91C3C">
              <w:rPr>
                <w:rFonts w:ascii="Georgia" w:hAnsi="Georgia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Cs w:val="18"/>
                </w:rPr>
                <w:id w:val="-170948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316CF5D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Number of Residences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1DFA9B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F7076F" w:rsidRPr="00F91C3C" w14:paraId="7CED02AA" w14:textId="77777777" w:rsidTr="00767288">
        <w:trPr>
          <w:trHeight w:val="432"/>
          <w:jc w:val="center"/>
        </w:trPr>
        <w:tc>
          <w:tcPr>
            <w:tcW w:w="3420" w:type="dxa"/>
            <w:gridSpan w:val="2"/>
            <w:tcBorders>
              <w:right w:val="single" w:sz="24" w:space="0" w:color="FFFFFF" w:themeColor="background1"/>
            </w:tcBorders>
            <w:vAlign w:val="center"/>
          </w:tcPr>
          <w:p w14:paraId="59C93C3D" w14:textId="77777777" w:rsidR="00F7076F" w:rsidRPr="00F91C3C" w:rsidRDefault="00F7076F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818CBE0" w14:textId="77777777" w:rsidR="00F7076F" w:rsidRPr="00F91C3C" w:rsidRDefault="00F7076F" w:rsidP="001870B4">
            <w:pPr>
              <w:pStyle w:val="NoSpacing"/>
              <w:rPr>
                <w:rFonts w:ascii="Georgia" w:hAnsi="Georgia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6D01967" w14:textId="7B1890D3" w:rsidR="006A2E89" w:rsidRPr="00B422A6" w:rsidRDefault="00B65B2E" w:rsidP="008C2438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Kitchen Type</w:t>
            </w:r>
            <w:r w:rsidR="0076380B" w:rsidRPr="00B422A6">
              <w:rPr>
                <w:rFonts w:ascii="Georgia" w:hAnsi="Georgia"/>
                <w:sz w:val="18"/>
                <w:szCs w:val="18"/>
              </w:rPr>
              <w:t>-</w:t>
            </w:r>
            <w:r w:rsidR="00893D01" w:rsidRPr="00B422A6">
              <w:rPr>
                <w:rFonts w:ascii="Georgia" w:hAnsi="Georgia"/>
                <w:sz w:val="18"/>
                <w:szCs w:val="18"/>
              </w:rPr>
              <w:t xml:space="preserve">Residences </w:t>
            </w:r>
            <w:r w:rsidR="005F11CC" w:rsidRPr="00B422A6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A521071" w14:textId="6A089885" w:rsidR="00F7076F" w:rsidRPr="00B422A6" w:rsidRDefault="005F11CC" w:rsidP="001870B4">
            <w:pPr>
              <w:pStyle w:val="NoSpacing"/>
              <w:jc w:val="right"/>
              <w:rPr>
                <w:rFonts w:ascii="Georgia" w:hAnsi="Georgia"/>
                <w:i/>
                <w:sz w:val="18"/>
                <w:szCs w:val="18"/>
              </w:rPr>
            </w:pPr>
            <w:r w:rsidRPr="00B422A6">
              <w:rPr>
                <w:rFonts w:ascii="Georgia" w:hAnsi="Georgia"/>
                <w:i/>
                <w:sz w:val="18"/>
                <w:szCs w:val="18"/>
              </w:rPr>
              <w:t>(Full or Efficiency)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4D7E25" w14:textId="77777777" w:rsidR="00F7076F" w:rsidRPr="00F91C3C" w:rsidRDefault="00F7076F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14F26FB4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FD4DB74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General Manager Name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F3B540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77D365D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General Manager Email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9B46A8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5AA7E2E8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3B4099C" w14:textId="6C6D1C7A" w:rsidR="00E27009" w:rsidRPr="00F91C3C" w:rsidRDefault="000A6F08" w:rsidP="00E27009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Last Renovation Year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E16883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E731DF8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Amount Invested per key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51654B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767288" w:rsidRPr="00F91C3C" w14:paraId="5C36C13F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75B8D770" w14:textId="68A7FD3E" w:rsidR="00767288" w:rsidRPr="00B422A6" w:rsidRDefault="003F731F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Any Planned Renovations</w:t>
            </w:r>
            <w:r w:rsidR="00F60A6F" w:rsidRPr="00B422A6">
              <w:rPr>
                <w:rFonts w:ascii="Georgia" w:hAnsi="Georgia"/>
                <w:sz w:val="18"/>
                <w:szCs w:val="18"/>
              </w:rPr>
              <w:t xml:space="preserve">? </w:t>
            </w:r>
            <w:r w:rsidR="00DE1494" w:rsidRPr="00B422A6">
              <w:rPr>
                <w:rFonts w:ascii="Georgia" w:hAnsi="Georgia"/>
                <w:sz w:val="18"/>
                <w:szCs w:val="18"/>
              </w:rPr>
              <w:t>Provide</w:t>
            </w:r>
            <w:r w:rsidR="00F60A6F" w:rsidRPr="00B422A6">
              <w:rPr>
                <w:rFonts w:ascii="Georgia" w:hAnsi="Georgia"/>
                <w:sz w:val="18"/>
                <w:szCs w:val="18"/>
              </w:rPr>
              <w:t xml:space="preserve"> detail</w:t>
            </w:r>
            <w:r w:rsidR="00EC3639" w:rsidRPr="00B422A6">
              <w:rPr>
                <w:rFonts w:ascii="Georgia" w:hAnsi="Georgia"/>
                <w:sz w:val="18"/>
                <w:szCs w:val="18"/>
              </w:rPr>
              <w:t>s</w:t>
            </w:r>
            <w:r w:rsidR="00F60A6F" w:rsidRPr="00B422A6">
              <w:rPr>
                <w:rFonts w:ascii="Georgia" w:hAnsi="Georgia"/>
                <w:sz w:val="18"/>
                <w:szCs w:val="18"/>
              </w:rPr>
              <w:t xml:space="preserve"> in section </w:t>
            </w:r>
            <w:r w:rsidR="00303EAE" w:rsidRPr="00B422A6">
              <w:rPr>
                <w:rFonts w:ascii="Georgia" w:hAnsi="Georgia"/>
                <w:sz w:val="18"/>
                <w:szCs w:val="18"/>
              </w:rPr>
              <w:t>XII</w:t>
            </w:r>
            <w:r w:rsidR="00EC3639" w:rsidRPr="00B422A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2DD8E0" w14:textId="6CAB4CDE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CE5E683" w14:textId="77777777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 xml:space="preserve">Total </w:t>
            </w:r>
            <w:proofErr w:type="spellStart"/>
            <w:r w:rsidRPr="00F91C3C">
              <w:rPr>
                <w:rFonts w:ascii="Georgia" w:hAnsi="Georgia"/>
                <w:sz w:val="18"/>
                <w:szCs w:val="18"/>
              </w:rPr>
              <w:t>SqFt</w:t>
            </w:r>
            <w:proofErr w:type="spellEnd"/>
            <w:r w:rsidRPr="00F91C3C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Pr="00F91C3C">
              <w:rPr>
                <w:rFonts w:ascii="Georgia" w:hAnsi="Georgia"/>
                <w:sz w:val="18"/>
                <w:szCs w:val="18"/>
              </w:rPr>
              <w:t>SqM</w:t>
            </w:r>
            <w:proofErr w:type="spellEnd"/>
            <w:r w:rsidRPr="00F91C3C">
              <w:rPr>
                <w:rFonts w:ascii="Georgia" w:hAnsi="Georgia"/>
                <w:sz w:val="18"/>
                <w:szCs w:val="18"/>
              </w:rPr>
              <w:t xml:space="preserve"> Meetings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C900F7" w14:textId="77777777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767288" w:rsidRPr="00F91C3C" w14:paraId="4B1B8289" w14:textId="77777777" w:rsidTr="00767288">
        <w:trPr>
          <w:gridAfter w:val="1"/>
          <w:wAfter w:w="2700" w:type="dxa"/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BA06C99" w14:textId="3F511A56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Number of meeting rooms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72F3D7" w14:textId="77777777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90132CF" w14:textId="3E2B34BE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767288" w:rsidRPr="00F91C3C" w14:paraId="1AFB5DAD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0AB70901" w14:textId="63ADDF36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Management company name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E12955" w14:textId="77777777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767288" w:rsidRPr="00F91C3C" w14:paraId="3D239589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58F25BE9" w14:textId="12C33A5B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Owning Company Name</w:t>
            </w:r>
          </w:p>
        </w:tc>
        <w:tc>
          <w:tcPr>
            <w:tcW w:w="774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BCE17E" w14:textId="77777777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767288" w:rsidRPr="00F91C3C" w14:paraId="3A100596" w14:textId="77777777" w:rsidTr="00767288">
        <w:trPr>
          <w:trHeight w:val="432"/>
          <w:jc w:val="center"/>
        </w:trPr>
        <w:tc>
          <w:tcPr>
            <w:tcW w:w="2695" w:type="dxa"/>
            <w:tcBorders>
              <w:right w:val="single" w:sz="24" w:space="0" w:color="FFFFFF" w:themeColor="background1"/>
            </w:tcBorders>
            <w:vAlign w:val="center"/>
          </w:tcPr>
          <w:p w14:paraId="3DFE9F47" w14:textId="47BFDA9C" w:rsidR="00767288" w:rsidRPr="00F91C3C" w:rsidRDefault="00240611" w:rsidP="0024061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Golf on Site?</w:t>
            </w:r>
          </w:p>
        </w:tc>
        <w:tc>
          <w:tcPr>
            <w:tcW w:w="2789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6C313D55" w14:textId="1D5A5276" w:rsidR="00767288" w:rsidRPr="00F91C3C" w:rsidRDefault="00767288" w:rsidP="001870B4">
            <w:pPr>
              <w:pStyle w:val="NoSpacing"/>
              <w:rPr>
                <w:rFonts w:ascii="Georgia" w:hAnsi="Georgia"/>
                <w:sz w:val="24"/>
                <w:szCs w:val="18"/>
              </w:rPr>
            </w:pP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29718E">
              <w:rPr>
                <w:rFonts w:ascii="Georgia" w:hAnsi="Georgia"/>
                <w:sz w:val="20"/>
                <w:szCs w:val="18"/>
              </w:rPr>
              <w:t>Yes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12771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F91C3C">
              <w:rPr>
                <w:rFonts w:ascii="Georgia" w:hAnsi="Georgia"/>
                <w:sz w:val="24"/>
                <w:szCs w:val="18"/>
              </w:rPr>
              <w:t xml:space="preserve">      </w:t>
            </w:r>
            <w:r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r w:rsidRPr="0029718E">
              <w:rPr>
                <w:rFonts w:ascii="Georgia" w:hAnsi="Georgia"/>
                <w:sz w:val="20"/>
                <w:szCs w:val="18"/>
              </w:rPr>
              <w:t>No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-12270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38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25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80ADE37" w14:textId="77777777" w:rsidR="00767288" w:rsidRPr="00F91C3C" w:rsidRDefault="0076728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Golf Course name</w:t>
            </w:r>
          </w:p>
        </w:tc>
        <w:tc>
          <w:tcPr>
            <w:tcW w:w="270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FBB308" w14:textId="77777777" w:rsidR="00767288" w:rsidRPr="00F91C3C" w:rsidRDefault="0076728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3B31081" w14:textId="77777777" w:rsidR="00CA346D" w:rsidRDefault="00CA346D" w:rsidP="00CA346D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017"/>
        <w:gridCol w:w="2888"/>
      </w:tblGrid>
      <w:tr w:rsidR="00CA346D" w:rsidRPr="00CF5391" w14:paraId="64111B82" w14:textId="77777777" w:rsidTr="0029718E">
        <w:trPr>
          <w:jc w:val="center"/>
        </w:trPr>
        <w:tc>
          <w:tcPr>
            <w:tcW w:w="7552" w:type="dxa"/>
            <w:gridSpan w:val="2"/>
          </w:tcPr>
          <w:p w14:paraId="7FB841E4" w14:textId="1E473253" w:rsidR="00C34977" w:rsidRDefault="00CA346D" w:rsidP="000C549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5408F"/>
                <w:sz w:val="18"/>
                <w:szCs w:val="18"/>
              </w:rPr>
              <w:t>II</w:t>
            </w:r>
            <w:r w:rsidRPr="00CF5391">
              <w:rPr>
                <w:rFonts w:ascii="Georgia" w:eastAsia="Times New Roman" w:hAnsi="Georgia" w:cs="Times New Roman"/>
                <w:b/>
                <w:bCs/>
                <w:color w:val="25408F"/>
                <w:sz w:val="18"/>
                <w:szCs w:val="18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color w:val="25408F"/>
                <w:sz w:val="18"/>
                <w:szCs w:val="18"/>
              </w:rPr>
              <w:t>Priorities</w:t>
            </w:r>
            <w:r w:rsidR="000C5491">
              <w:rPr>
                <w:rFonts w:ascii="Georgia" w:hAnsi="Georgia"/>
                <w:sz w:val="18"/>
                <w:szCs w:val="18"/>
              </w:rPr>
              <w:t xml:space="preserve">      </w:t>
            </w:r>
          </w:p>
          <w:p w14:paraId="5300A002" w14:textId="291E0526" w:rsidR="00CA346D" w:rsidRPr="000C5491" w:rsidRDefault="00CA346D" w:rsidP="000C5491">
            <w:pPr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What are the major priorities for the property at this time?</w:t>
            </w:r>
          </w:p>
        </w:tc>
        <w:tc>
          <w:tcPr>
            <w:tcW w:w="2888" w:type="dxa"/>
          </w:tcPr>
          <w:p w14:paraId="5A0745E4" w14:textId="77777777" w:rsidR="00CA346D" w:rsidRPr="00CF5391" w:rsidRDefault="00CA346D" w:rsidP="001870B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CA346D" w:rsidRPr="00F91C3C" w14:paraId="04A1AFD6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7F5948B4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99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47129C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CA346D" w:rsidRPr="00F91C3C" w14:paraId="5C8EF232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49E34AF5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99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BF64E8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CA346D" w:rsidRPr="00F91C3C" w14:paraId="58F97E8F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72EE40CD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99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38F41B" w14:textId="77777777" w:rsidR="00CA346D" w:rsidRPr="00F91C3C" w:rsidRDefault="00CA346D" w:rsidP="00F91C3C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C85F665" w14:textId="77777777" w:rsidR="0029718E" w:rsidRDefault="0029718E" w:rsidP="001C6AB2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5A4A3DE8" w14:textId="77777777" w:rsidR="001C6AB2" w:rsidRPr="00CF5391" w:rsidRDefault="000A6F08" w:rsidP="001C6AB2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III</w:t>
      </w:r>
      <w:r w:rsidR="001C6AB2"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. Business Mix</w:t>
      </w:r>
    </w:p>
    <w:tbl>
      <w:tblPr>
        <w:tblW w:w="9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2070"/>
        <w:gridCol w:w="1035"/>
        <w:gridCol w:w="1035"/>
        <w:gridCol w:w="2070"/>
      </w:tblGrid>
      <w:tr w:rsidR="001C6AB2" w:rsidRPr="00F91C3C" w14:paraId="4536614E" w14:textId="77777777" w:rsidTr="0029718E">
        <w:trPr>
          <w:trHeight w:hRule="exact" w:val="432"/>
          <w:jc w:val="center"/>
        </w:trPr>
        <w:tc>
          <w:tcPr>
            <w:tcW w:w="3605" w:type="dxa"/>
            <w:vAlign w:val="center"/>
          </w:tcPr>
          <w:p w14:paraId="6D35D67A" w14:textId="77777777" w:rsidR="001C6AB2" w:rsidRPr="000C5491" w:rsidRDefault="001B40AE" w:rsidP="00F91C3C">
            <w:pPr>
              <w:pStyle w:val="NoSpacing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0C5491">
              <w:rPr>
                <w:rFonts w:ascii="Georgia" w:hAnsi="Georgia"/>
                <w:b/>
                <w:sz w:val="18"/>
                <w:szCs w:val="18"/>
              </w:rPr>
              <w:t>Revenue and Channels</w:t>
            </w:r>
          </w:p>
        </w:tc>
        <w:tc>
          <w:tcPr>
            <w:tcW w:w="2070" w:type="dxa"/>
            <w:tcBorders>
              <w:bottom w:val="single" w:sz="24" w:space="0" w:color="FFFFFF" w:themeColor="background1"/>
            </w:tcBorders>
            <w:vAlign w:val="center"/>
          </w:tcPr>
          <w:p w14:paraId="4572076C" w14:textId="77777777" w:rsidR="001C6AB2" w:rsidRPr="000C5491" w:rsidRDefault="001C6AB2" w:rsidP="00F91C3C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Last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2"/>
                <w:sz w:val="18"/>
                <w:szCs w:val="18"/>
              </w:rPr>
              <w:t>Y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ear</w:t>
            </w:r>
          </w:p>
        </w:tc>
        <w:tc>
          <w:tcPr>
            <w:tcW w:w="2070" w:type="dxa"/>
            <w:gridSpan w:val="2"/>
            <w:tcBorders>
              <w:bottom w:val="single" w:sz="24" w:space="0" w:color="FFFFFF" w:themeColor="background1"/>
            </w:tcBorders>
            <w:vAlign w:val="center"/>
          </w:tcPr>
          <w:p w14:paraId="429392E0" w14:textId="77777777" w:rsidR="001C6AB2" w:rsidRPr="000C5491" w:rsidRDefault="001C6AB2" w:rsidP="00F91C3C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Thi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s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4"/>
                <w:sz w:val="18"/>
                <w:szCs w:val="18"/>
              </w:rPr>
              <w:t>Y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ea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r</w:t>
            </w:r>
          </w:p>
          <w:p w14:paraId="327670A5" w14:textId="77777777" w:rsidR="001C6AB2" w:rsidRPr="000C5491" w:rsidRDefault="001C6AB2" w:rsidP="00F91C3C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(p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5"/>
                <w:sz w:val="18"/>
                <w:szCs w:val="18"/>
              </w:rPr>
              <w:t>r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ojected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bottom w:val="single" w:sz="24" w:space="0" w:color="FFFFFF" w:themeColor="background1"/>
            </w:tcBorders>
            <w:vAlign w:val="center"/>
          </w:tcPr>
          <w:p w14:paraId="04CC388C" w14:textId="77777777" w:rsidR="001C6AB2" w:rsidRPr="000C5491" w:rsidRDefault="001C6AB2" w:rsidP="00F91C3C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13"/>
                <w:sz w:val="18"/>
                <w:szCs w:val="18"/>
              </w:rPr>
            </w:pP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Nex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t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15"/>
                <w:sz w:val="18"/>
                <w:szCs w:val="18"/>
              </w:rPr>
              <w:t xml:space="preserve"> 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4"/>
                <w:sz w:val="18"/>
                <w:szCs w:val="18"/>
              </w:rPr>
              <w:t>Y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ea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r</w:t>
            </w:r>
          </w:p>
          <w:p w14:paraId="29A1F4BB" w14:textId="77777777" w:rsidR="001C6AB2" w:rsidRPr="000C5491" w:rsidRDefault="001C6AB2" w:rsidP="00F91C3C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(p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5"/>
                <w:sz w:val="18"/>
                <w:szCs w:val="18"/>
              </w:rPr>
              <w:t>r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ojected</w:t>
            </w:r>
            <w:r w:rsidRPr="000C5491"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)</w:t>
            </w:r>
          </w:p>
        </w:tc>
      </w:tr>
      <w:tr w:rsidR="00F91C3C" w:rsidRPr="00F91C3C" w14:paraId="386D2259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523FD017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pacing w:val="-15"/>
                <w:sz w:val="18"/>
                <w:szCs w:val="18"/>
              </w:rPr>
              <w:t>A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verage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Daily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Rate</w:t>
            </w:r>
            <w:r w:rsidR="000C5491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1EEBA0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426132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978F9C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56605A5F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4DCB7F88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Occupancy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E85E06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6BC8F2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08D1AA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14F0DDD6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4977D2D7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pacing w:val="-15"/>
                <w:sz w:val="18"/>
                <w:szCs w:val="18"/>
              </w:rPr>
              <w:t>A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verage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Length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of Stay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E06444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73363A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F451C0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26A69994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777B1F3A" w14:textId="01F9FAC8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% of revenue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="00A242D9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>direct to hotel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="00A242D9">
              <w:rPr>
                <w:rFonts w:ascii="Georgia" w:eastAsia="Times New Roman" w:hAnsi="Georgia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voice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call Center</w:t>
            </w:r>
            <w:r w:rsidR="00A242D9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 xml:space="preserve"> and/or Groups)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69E5A9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9C6C51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F45D28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6827EFAF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605E98A2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%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of revenue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via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GDS/electronic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channels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125ED6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CD055E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53C7E1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2EB47F2A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5F22EA75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%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of revenue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via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hotel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website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897B32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480E33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5576A0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F91C3C" w:rsidRPr="00F91C3C" w14:paraId="3B68A7EC" w14:textId="77777777" w:rsidTr="00CE5295">
        <w:trPr>
          <w:trHeight w:val="432"/>
          <w:jc w:val="center"/>
        </w:trPr>
        <w:tc>
          <w:tcPr>
            <w:tcW w:w="3605" w:type="dxa"/>
            <w:vAlign w:val="center"/>
          </w:tcPr>
          <w:p w14:paraId="5D7F3A15" w14:textId="77777777" w:rsidR="00F91C3C" w:rsidRPr="00F91C3C" w:rsidRDefault="00F91C3C" w:rsidP="00F91C3C">
            <w:pPr>
              <w:pStyle w:val="NoSpacing"/>
              <w:jc w:val="right"/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</w:pP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%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of revenue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via</w:t>
            </w:r>
            <w:r w:rsidRPr="00F91C3C">
              <w:rPr>
                <w:rFonts w:ascii="Georgia" w:eastAsia="Times New Roman" w:hAnsi="Georgi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F91C3C">
              <w:rPr>
                <w:rFonts w:ascii="Georgia" w:eastAsia="Times New Roman" w:hAnsi="Georgia" w:cs="Times New Roman"/>
                <w:color w:val="231F20"/>
                <w:sz w:val="18"/>
                <w:szCs w:val="18"/>
              </w:rPr>
              <w:t>Online Travel Agencies</w:t>
            </w:r>
          </w:p>
        </w:tc>
        <w:tc>
          <w:tcPr>
            <w:tcW w:w="207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E430EF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3643F2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D99652" w14:textId="77777777" w:rsidR="00F91C3C" w:rsidRPr="00F91C3C" w:rsidRDefault="00F91C3C" w:rsidP="00F91C3C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F91C3C" w14:paraId="032EB524" w14:textId="77777777" w:rsidTr="0029718E">
        <w:trPr>
          <w:trHeight w:val="543"/>
          <w:jc w:val="center"/>
        </w:trPr>
        <w:tc>
          <w:tcPr>
            <w:tcW w:w="3605" w:type="dxa"/>
            <w:vAlign w:val="center"/>
          </w:tcPr>
          <w:p w14:paraId="38FEE44C" w14:textId="77777777" w:rsidR="001B40AE" w:rsidRPr="00F91C3C" w:rsidRDefault="001B40AE" w:rsidP="000C5491">
            <w:pPr>
              <w:pStyle w:val="NoSpacing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91C3C">
              <w:rPr>
                <w:rFonts w:ascii="Georgia" w:hAnsi="Georgia"/>
                <w:b/>
                <w:sz w:val="18"/>
                <w:szCs w:val="18"/>
              </w:rPr>
              <w:t xml:space="preserve">Business </w:t>
            </w:r>
            <w:r w:rsidR="000766DB" w:rsidRPr="00F91C3C">
              <w:rPr>
                <w:rFonts w:ascii="Georgia" w:hAnsi="Georgia"/>
                <w:b/>
                <w:sz w:val="18"/>
                <w:szCs w:val="18"/>
              </w:rPr>
              <w:t>Segmentation</w:t>
            </w:r>
          </w:p>
        </w:tc>
        <w:tc>
          <w:tcPr>
            <w:tcW w:w="3105" w:type="dxa"/>
            <w:gridSpan w:val="2"/>
            <w:tcBorders>
              <w:bottom w:val="single" w:sz="24" w:space="0" w:color="FFFFFF" w:themeColor="background1"/>
            </w:tcBorders>
            <w:vAlign w:val="center"/>
          </w:tcPr>
          <w:p w14:paraId="2589101A" w14:textId="77777777" w:rsidR="001B40AE" w:rsidRPr="00F91C3C" w:rsidRDefault="001B40AE" w:rsidP="000C5491">
            <w:pPr>
              <w:pStyle w:val="NoSpacing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91C3C">
              <w:rPr>
                <w:rFonts w:ascii="Georgia" w:hAnsi="Georgia"/>
                <w:b/>
                <w:w w:val="99"/>
                <w:sz w:val="18"/>
                <w:szCs w:val="18"/>
              </w:rPr>
              <w:t>Current</w:t>
            </w:r>
            <w:r w:rsidR="00B7709C" w:rsidRPr="00F91C3C">
              <w:rPr>
                <w:rFonts w:ascii="Georgia" w:hAnsi="Georgia"/>
                <w:b/>
                <w:w w:val="99"/>
                <w:sz w:val="18"/>
                <w:szCs w:val="18"/>
              </w:rPr>
              <w:t xml:space="preserve"> (%)</w:t>
            </w:r>
          </w:p>
        </w:tc>
        <w:tc>
          <w:tcPr>
            <w:tcW w:w="3105" w:type="dxa"/>
            <w:gridSpan w:val="2"/>
            <w:tcBorders>
              <w:bottom w:val="single" w:sz="24" w:space="0" w:color="FFFFFF" w:themeColor="background1"/>
            </w:tcBorders>
            <w:vAlign w:val="center"/>
          </w:tcPr>
          <w:p w14:paraId="163B7CC8" w14:textId="77777777" w:rsidR="001B40AE" w:rsidRPr="00F91C3C" w:rsidRDefault="001B40AE" w:rsidP="000C5491">
            <w:pPr>
              <w:pStyle w:val="NoSpacing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F91C3C">
              <w:rPr>
                <w:rFonts w:ascii="Georgia" w:hAnsi="Georgia"/>
                <w:b/>
                <w:w w:val="99"/>
                <w:sz w:val="18"/>
                <w:szCs w:val="18"/>
              </w:rPr>
              <w:t>Desired (%)</w:t>
            </w:r>
          </w:p>
        </w:tc>
      </w:tr>
      <w:tr w:rsidR="001B40AE" w:rsidRPr="00F91C3C" w14:paraId="451F21FE" w14:textId="77777777" w:rsidTr="00CE5295">
        <w:trPr>
          <w:trHeight w:val="432"/>
          <w:jc w:val="center"/>
        </w:trPr>
        <w:tc>
          <w:tcPr>
            <w:tcW w:w="3605" w:type="dxa"/>
            <w:tcBorders>
              <w:right w:val="single" w:sz="24" w:space="0" w:color="FFFFFF" w:themeColor="background1"/>
            </w:tcBorders>
            <w:vAlign w:val="center"/>
          </w:tcPr>
          <w:p w14:paraId="31E7C733" w14:textId="77777777" w:rsidR="001B40AE" w:rsidRPr="00F91C3C" w:rsidRDefault="001B40AE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Leisure</w:t>
            </w: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D1ADF2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0AF328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F91C3C" w14:paraId="7FB9963E" w14:textId="77777777" w:rsidTr="00CE5295">
        <w:trPr>
          <w:trHeight w:val="432"/>
          <w:jc w:val="center"/>
        </w:trPr>
        <w:tc>
          <w:tcPr>
            <w:tcW w:w="3605" w:type="dxa"/>
            <w:tcBorders>
              <w:right w:val="single" w:sz="24" w:space="0" w:color="FFFFFF" w:themeColor="background1"/>
            </w:tcBorders>
            <w:vAlign w:val="center"/>
          </w:tcPr>
          <w:p w14:paraId="5667ECA8" w14:textId="77777777" w:rsidR="001B40AE" w:rsidRPr="00F91C3C" w:rsidRDefault="001B40AE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Corporate</w:t>
            </w: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EECBA2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7078D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F91C3C" w14:paraId="49FDBD65" w14:textId="77777777" w:rsidTr="00CE5295">
        <w:trPr>
          <w:trHeight w:val="432"/>
          <w:jc w:val="center"/>
        </w:trPr>
        <w:tc>
          <w:tcPr>
            <w:tcW w:w="3605" w:type="dxa"/>
            <w:tcBorders>
              <w:right w:val="single" w:sz="24" w:space="0" w:color="FFFFFF" w:themeColor="background1"/>
            </w:tcBorders>
            <w:vAlign w:val="center"/>
          </w:tcPr>
          <w:p w14:paraId="0DC5C98E" w14:textId="77777777" w:rsidR="001B40AE" w:rsidRPr="00F91C3C" w:rsidRDefault="001B40AE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Groups &amp; Meetings</w:t>
            </w: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D1F7F7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22C573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F91C3C" w14:paraId="6832A7DD" w14:textId="77777777" w:rsidTr="00CE5295">
        <w:trPr>
          <w:trHeight w:val="432"/>
          <w:jc w:val="center"/>
        </w:trPr>
        <w:tc>
          <w:tcPr>
            <w:tcW w:w="3605" w:type="dxa"/>
            <w:tcBorders>
              <w:right w:val="single" w:sz="24" w:space="0" w:color="FFFFFF" w:themeColor="background1"/>
            </w:tcBorders>
            <w:vAlign w:val="center"/>
          </w:tcPr>
          <w:p w14:paraId="2657A5C2" w14:textId="55A6D169" w:rsidR="001B40AE" w:rsidRPr="00F91C3C" w:rsidRDefault="001B40AE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pacing w:val="-14"/>
                <w:sz w:val="18"/>
                <w:szCs w:val="18"/>
              </w:rPr>
              <w:t>T</w:t>
            </w:r>
            <w:r w:rsidRPr="00F91C3C">
              <w:rPr>
                <w:rFonts w:ascii="Georgia" w:hAnsi="Georgia"/>
                <w:sz w:val="18"/>
                <w:szCs w:val="18"/>
              </w:rPr>
              <w:t>our</w:t>
            </w:r>
            <w:r w:rsidRPr="00F91C3C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F91C3C">
              <w:rPr>
                <w:rFonts w:ascii="Georgia" w:hAnsi="Georgia"/>
                <w:sz w:val="18"/>
                <w:szCs w:val="18"/>
              </w:rPr>
              <w:t>Operators</w:t>
            </w:r>
            <w:r w:rsidR="00FD0F5E">
              <w:rPr>
                <w:rFonts w:ascii="Georgia" w:hAnsi="Georgia"/>
                <w:sz w:val="18"/>
                <w:szCs w:val="18"/>
              </w:rPr>
              <w:t>/Wholesale</w:t>
            </w: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7EC3B2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262A54" w14:textId="77777777" w:rsidR="001B40AE" w:rsidRPr="00F91C3C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590"/>
        <w:gridCol w:w="2427"/>
        <w:gridCol w:w="2348"/>
      </w:tblGrid>
      <w:tr w:rsidR="001B40AE" w:rsidRPr="000C5491" w14:paraId="7867A033" w14:textId="77777777" w:rsidTr="0029718E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31BF4F65" w14:textId="77777777" w:rsidR="009811FF" w:rsidRDefault="000C5491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</w:t>
            </w:r>
          </w:p>
          <w:p w14:paraId="57EB7535" w14:textId="1AB84F49" w:rsidR="009811FF" w:rsidRDefault="009811FF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BC670EC" w14:textId="10522DE2" w:rsidR="00410E56" w:rsidRPr="009E07E9" w:rsidRDefault="00410E56" w:rsidP="000C5491">
            <w:pPr>
              <w:pStyle w:val="NoSpacing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E07E9">
              <w:rPr>
                <w:rFonts w:ascii="Georgia" w:hAnsi="Georgia"/>
                <w:b/>
                <w:bCs/>
                <w:sz w:val="18"/>
                <w:szCs w:val="18"/>
              </w:rPr>
              <w:t>Do you currently subscribe to the STAR/Benchmark program through STR?</w:t>
            </w:r>
          </w:p>
          <w:p w14:paraId="33334189" w14:textId="77777777" w:rsidR="009811FF" w:rsidRDefault="009811FF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704DA1BA" w14:textId="77777777" w:rsidR="009811FF" w:rsidRDefault="009811FF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7A5EB0D5" w14:textId="5065E6A1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 xml:space="preserve">Key </w:t>
            </w:r>
            <w:r w:rsidR="000767A0" w:rsidRPr="000C5491">
              <w:rPr>
                <w:rFonts w:ascii="Georgia" w:hAnsi="Georgia"/>
                <w:sz w:val="18"/>
                <w:szCs w:val="18"/>
              </w:rPr>
              <w:t xml:space="preserve">Geographic </w:t>
            </w:r>
            <w:r w:rsidRPr="000C5491">
              <w:rPr>
                <w:rFonts w:ascii="Georgia" w:hAnsi="Georgia"/>
                <w:sz w:val="18"/>
                <w:szCs w:val="18"/>
              </w:rPr>
              <w:t>Feeder Markets</w:t>
            </w:r>
          </w:p>
        </w:tc>
        <w:tc>
          <w:tcPr>
            <w:tcW w:w="2427" w:type="dxa"/>
            <w:vAlign w:val="center"/>
          </w:tcPr>
          <w:p w14:paraId="1DB2DCA2" w14:textId="43E1B0DD" w:rsidR="001B40AE" w:rsidRPr="000C5491" w:rsidRDefault="00410E56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29718E">
              <w:rPr>
                <w:rFonts w:ascii="Georgia" w:hAnsi="Georgia"/>
                <w:sz w:val="20"/>
                <w:szCs w:val="18"/>
              </w:rPr>
              <w:t>Yes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-1024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  <w:r w:rsidRPr="00F91C3C">
              <w:rPr>
                <w:rFonts w:ascii="Georgia" w:hAnsi="Georgia"/>
                <w:sz w:val="24"/>
                <w:szCs w:val="18"/>
              </w:rPr>
              <w:t xml:space="preserve">      </w:t>
            </w:r>
            <w:r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r w:rsidRPr="0029718E">
              <w:rPr>
                <w:rFonts w:ascii="Georgia" w:hAnsi="Georgia"/>
                <w:sz w:val="20"/>
                <w:szCs w:val="18"/>
              </w:rPr>
              <w:t>No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-2432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1C3C">
                  <w:rPr>
                    <w:rFonts w:ascii="Segoe UI Symbol" w:eastAsia="MS Gothic" w:hAnsi="Segoe UI Symbol" w:cs="Segoe UI Symbol"/>
                    <w:sz w:val="24"/>
                    <w:szCs w:val="18"/>
                  </w:rPr>
                  <w:t>☐</w:t>
                </w:r>
              </w:sdtContent>
            </w:sdt>
          </w:p>
        </w:tc>
        <w:tc>
          <w:tcPr>
            <w:tcW w:w="2348" w:type="dxa"/>
            <w:vAlign w:val="center"/>
          </w:tcPr>
          <w:p w14:paraId="71C6F310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45B409E0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3A79BA3E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EA9DC9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69EB7E5F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26EBB8E8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2170A7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05AECD13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0A5BFC33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E6E368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767A0" w:rsidRPr="000C5491" w14:paraId="3B2A1F90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1DFDFF89" w14:textId="77777777" w:rsidR="000767A0" w:rsidRPr="000C5491" w:rsidRDefault="000767A0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4.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40F600" w14:textId="77777777" w:rsidR="000767A0" w:rsidRPr="000C5491" w:rsidRDefault="000767A0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767A0" w:rsidRPr="000C5491" w14:paraId="673FC91A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5A09AEAD" w14:textId="77777777" w:rsidR="000767A0" w:rsidRPr="000C5491" w:rsidRDefault="000767A0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5.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7F1B1C" w14:textId="77777777" w:rsidR="000767A0" w:rsidRPr="000C5491" w:rsidRDefault="000767A0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164B3FF6" w14:textId="77777777" w:rsidTr="0029718E">
        <w:trPr>
          <w:trHeight w:val="432"/>
          <w:jc w:val="center"/>
        </w:trPr>
        <w:tc>
          <w:tcPr>
            <w:tcW w:w="5125" w:type="dxa"/>
            <w:gridSpan w:val="2"/>
            <w:vAlign w:val="center"/>
          </w:tcPr>
          <w:p w14:paraId="49E47088" w14:textId="77777777" w:rsidR="00C34977" w:rsidRDefault="000C5491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</w:t>
            </w:r>
          </w:p>
          <w:p w14:paraId="1512D2AC" w14:textId="3A4A226A" w:rsidR="001B40AE" w:rsidRPr="000C5491" w:rsidRDefault="000C5491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</w:t>
            </w:r>
            <w:r w:rsidR="00C34977">
              <w:rPr>
                <w:rFonts w:ascii="Georgia" w:hAnsi="Georgia"/>
                <w:sz w:val="18"/>
                <w:szCs w:val="18"/>
              </w:rPr>
              <w:t xml:space="preserve">       </w:t>
            </w:r>
            <w:r w:rsidR="001B40AE" w:rsidRPr="000C5491">
              <w:rPr>
                <w:rFonts w:ascii="Georgia" w:hAnsi="Georgia"/>
                <w:sz w:val="18"/>
                <w:szCs w:val="18"/>
              </w:rPr>
              <w:t>Competitor Hotels</w:t>
            </w:r>
          </w:p>
        </w:tc>
        <w:tc>
          <w:tcPr>
            <w:tcW w:w="2427" w:type="dxa"/>
            <w:vAlign w:val="center"/>
          </w:tcPr>
          <w:p w14:paraId="0E28DD5D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14:paraId="50C0FA32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6FA0A107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5FE17424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1.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31769F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688FDF99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004E7FA2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2.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832784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1B40AE" w:rsidRPr="000C5491" w14:paraId="78EDE177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7281E757" w14:textId="77777777" w:rsidR="001B40AE" w:rsidRPr="000C5491" w:rsidRDefault="001B40AE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3.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94F0FC" w14:textId="77777777" w:rsidR="001B40AE" w:rsidRPr="000C5491" w:rsidRDefault="001B40AE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767A0" w:rsidRPr="000C5491" w14:paraId="4A0DD6A3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58EF7E0D" w14:textId="77777777" w:rsidR="000767A0" w:rsidRPr="000C5491" w:rsidRDefault="000767A0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lastRenderedPageBreak/>
              <w:t>4.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C3A13F" w14:textId="77777777" w:rsidR="000767A0" w:rsidRPr="000C5491" w:rsidRDefault="000767A0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767A0" w:rsidRPr="000C5491" w14:paraId="4FA89E5D" w14:textId="77777777" w:rsidTr="00CE5295">
        <w:trPr>
          <w:trHeight w:val="432"/>
          <w:jc w:val="center"/>
        </w:trPr>
        <w:tc>
          <w:tcPr>
            <w:tcW w:w="535" w:type="dxa"/>
            <w:tcBorders>
              <w:right w:val="single" w:sz="24" w:space="0" w:color="FFFFFF" w:themeColor="background1"/>
            </w:tcBorders>
            <w:vAlign w:val="center"/>
          </w:tcPr>
          <w:p w14:paraId="0FF002A9" w14:textId="77777777" w:rsidR="000767A0" w:rsidRPr="000C5491" w:rsidRDefault="000767A0" w:rsidP="000C5491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5.</w:t>
            </w:r>
          </w:p>
        </w:tc>
        <w:tc>
          <w:tcPr>
            <w:tcW w:w="9365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A2BFE6" w14:textId="77777777" w:rsidR="000767A0" w:rsidRPr="000C5491" w:rsidRDefault="000767A0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40CE1AC" w14:textId="77777777" w:rsidR="0096230A" w:rsidRDefault="0096230A" w:rsidP="001B40AE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1D3A4C04" w14:textId="77777777" w:rsidR="001B40AE" w:rsidRPr="00CF5391" w:rsidRDefault="000A6F08" w:rsidP="001B40AE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IV</w:t>
      </w:r>
      <w:r w:rsidR="001B40AE"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. Current Vendors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10"/>
        <w:gridCol w:w="2408"/>
        <w:gridCol w:w="2512"/>
      </w:tblGrid>
      <w:tr w:rsidR="005A75F9" w:rsidRPr="000C5491" w14:paraId="7610EF74" w14:textId="77777777" w:rsidTr="00CE5295">
        <w:trPr>
          <w:trHeight w:val="432"/>
          <w:jc w:val="center"/>
        </w:trPr>
        <w:tc>
          <w:tcPr>
            <w:tcW w:w="2520" w:type="dxa"/>
            <w:tcBorders>
              <w:right w:val="single" w:sz="24" w:space="0" w:color="FFFFFF" w:themeColor="background1"/>
            </w:tcBorders>
            <w:vAlign w:val="center"/>
          </w:tcPr>
          <w:p w14:paraId="608308B2" w14:textId="77777777" w:rsidR="005A75F9" w:rsidRPr="00BC6F1C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BC6F1C">
              <w:rPr>
                <w:rFonts w:ascii="Georgia" w:hAnsi="Georgia"/>
                <w:sz w:val="18"/>
                <w:szCs w:val="18"/>
              </w:rPr>
              <w:t>Credit Card Process</w:t>
            </w:r>
            <w:r w:rsidR="00B50721" w:rsidRPr="00BC6F1C">
              <w:rPr>
                <w:rFonts w:ascii="Georgia" w:hAnsi="Georgia"/>
                <w:sz w:val="18"/>
                <w:szCs w:val="18"/>
              </w:rPr>
              <w:t>or</w:t>
            </w:r>
          </w:p>
        </w:tc>
        <w:tc>
          <w:tcPr>
            <w:tcW w:w="26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F18D4D" w14:textId="77777777" w:rsidR="005A75F9" w:rsidRPr="00BC6F1C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6C68762" w14:textId="77777777" w:rsidR="005A75F9" w:rsidRPr="00BC6F1C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BC6F1C">
              <w:rPr>
                <w:rFonts w:ascii="Georgia" w:hAnsi="Georgia"/>
                <w:sz w:val="18"/>
                <w:szCs w:val="18"/>
              </w:rPr>
              <w:t>PR Company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448E39" w14:textId="77777777" w:rsidR="005A75F9" w:rsidRPr="000C5491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A75F9" w:rsidRPr="000C5491" w14:paraId="292A0309" w14:textId="77777777" w:rsidTr="00CE5295">
        <w:trPr>
          <w:trHeight w:val="432"/>
          <w:jc w:val="center"/>
        </w:trPr>
        <w:tc>
          <w:tcPr>
            <w:tcW w:w="2520" w:type="dxa"/>
            <w:tcBorders>
              <w:right w:val="single" w:sz="24" w:space="0" w:color="FFFFFF" w:themeColor="background1"/>
            </w:tcBorders>
            <w:vAlign w:val="center"/>
          </w:tcPr>
          <w:p w14:paraId="02BF31AD" w14:textId="77777777" w:rsidR="005A75F9" w:rsidRPr="00827142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827142">
              <w:rPr>
                <w:rFonts w:ascii="Georgia" w:hAnsi="Georgia"/>
                <w:sz w:val="18"/>
                <w:szCs w:val="18"/>
              </w:rPr>
              <w:t>Toiletries</w:t>
            </w:r>
          </w:p>
        </w:tc>
        <w:tc>
          <w:tcPr>
            <w:tcW w:w="26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E16920" w14:textId="77777777" w:rsidR="005A75F9" w:rsidRPr="00827142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18AE212" w14:textId="77777777" w:rsidR="005A75F9" w:rsidRPr="00827142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827142">
              <w:rPr>
                <w:rFonts w:ascii="Georgia" w:hAnsi="Georgia"/>
                <w:sz w:val="18"/>
                <w:szCs w:val="18"/>
              </w:rPr>
              <w:t>Linens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0F973F" w14:textId="77777777" w:rsidR="005A75F9" w:rsidRPr="000C5491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5A75F9" w:rsidRPr="000C5491" w14:paraId="5A8E7884" w14:textId="77777777" w:rsidTr="00CE5295">
        <w:trPr>
          <w:trHeight w:val="432"/>
          <w:jc w:val="center"/>
        </w:trPr>
        <w:tc>
          <w:tcPr>
            <w:tcW w:w="2520" w:type="dxa"/>
            <w:tcBorders>
              <w:right w:val="single" w:sz="24" w:space="0" w:color="FFFFFF" w:themeColor="background1"/>
            </w:tcBorders>
            <w:vAlign w:val="center"/>
          </w:tcPr>
          <w:p w14:paraId="4BC33E1F" w14:textId="77777777" w:rsidR="005A75F9" w:rsidRPr="00827142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827142">
              <w:rPr>
                <w:rFonts w:ascii="Georgia" w:hAnsi="Georgia"/>
                <w:sz w:val="18"/>
                <w:szCs w:val="18"/>
              </w:rPr>
              <w:t>Website Developer</w:t>
            </w:r>
          </w:p>
        </w:tc>
        <w:tc>
          <w:tcPr>
            <w:tcW w:w="26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32FA8A" w14:textId="77777777" w:rsidR="005A75F9" w:rsidRPr="00827142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AC23A5A" w14:textId="77777777" w:rsidR="005A75F9" w:rsidRPr="00827142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827142">
              <w:rPr>
                <w:rFonts w:ascii="Georgia" w:hAnsi="Georgia"/>
                <w:sz w:val="18"/>
                <w:szCs w:val="18"/>
              </w:rPr>
              <w:t>Digital</w:t>
            </w:r>
            <w:r w:rsidR="00AD7018" w:rsidRPr="00827142">
              <w:rPr>
                <w:rFonts w:ascii="Georgia" w:hAnsi="Georgia"/>
                <w:sz w:val="18"/>
                <w:szCs w:val="18"/>
              </w:rPr>
              <w:t>/Online</w:t>
            </w:r>
            <w:r w:rsidRPr="00827142">
              <w:rPr>
                <w:rFonts w:ascii="Georgia" w:hAnsi="Georgia"/>
                <w:sz w:val="18"/>
                <w:szCs w:val="18"/>
              </w:rPr>
              <w:t xml:space="preserve"> Security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456DB5" w14:textId="77777777" w:rsidR="005A75F9" w:rsidRPr="000C5491" w:rsidRDefault="005A75F9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C0A25" w:rsidRPr="000C5491" w14:paraId="374E585C" w14:textId="77777777" w:rsidTr="00CE5295">
        <w:trPr>
          <w:gridAfter w:val="2"/>
          <w:wAfter w:w="4920" w:type="dxa"/>
          <w:trHeight w:val="432"/>
          <w:jc w:val="center"/>
        </w:trPr>
        <w:tc>
          <w:tcPr>
            <w:tcW w:w="2520" w:type="dxa"/>
            <w:tcBorders>
              <w:right w:val="single" w:sz="24" w:space="0" w:color="FFFFFF" w:themeColor="background1"/>
            </w:tcBorders>
            <w:vAlign w:val="center"/>
          </w:tcPr>
          <w:p w14:paraId="26B24FE6" w14:textId="77777777" w:rsidR="00DC0A25" w:rsidRPr="00827142" w:rsidRDefault="00DC0A25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bookmarkStart w:id="0" w:name="_Hlk102569670"/>
            <w:r w:rsidRPr="00827142">
              <w:rPr>
                <w:rFonts w:ascii="Georgia" w:hAnsi="Georgia"/>
                <w:sz w:val="18"/>
                <w:szCs w:val="18"/>
              </w:rPr>
              <w:t>Online Marketing</w:t>
            </w:r>
          </w:p>
        </w:tc>
        <w:tc>
          <w:tcPr>
            <w:tcW w:w="26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AFEC45" w14:textId="77777777" w:rsidR="00DC0A25" w:rsidRPr="00827142" w:rsidRDefault="00DC0A25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bookmarkEnd w:id="0"/>
      <w:tr w:rsidR="005A75F9" w:rsidRPr="000C5491" w14:paraId="7D63E102" w14:textId="77777777" w:rsidTr="00CE5295">
        <w:trPr>
          <w:trHeight w:val="432"/>
          <w:jc w:val="center"/>
        </w:trPr>
        <w:tc>
          <w:tcPr>
            <w:tcW w:w="2520" w:type="dxa"/>
            <w:tcBorders>
              <w:right w:val="single" w:sz="24" w:space="0" w:color="FFFFFF" w:themeColor="background1"/>
            </w:tcBorders>
            <w:vAlign w:val="center"/>
          </w:tcPr>
          <w:p w14:paraId="53A08335" w14:textId="77777777" w:rsidR="00216986" w:rsidRPr="0029718E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29718E">
              <w:rPr>
                <w:rFonts w:ascii="Georgia" w:hAnsi="Georgia"/>
                <w:sz w:val="18"/>
                <w:szCs w:val="18"/>
              </w:rPr>
              <w:t xml:space="preserve">Annual American Express </w:t>
            </w:r>
          </w:p>
          <w:p w14:paraId="4FD67486" w14:textId="77777777" w:rsidR="005A75F9" w:rsidRPr="000C5491" w:rsidRDefault="005A75F9" w:rsidP="000C5491">
            <w:pPr>
              <w:pStyle w:val="NoSpacing"/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29718E">
              <w:rPr>
                <w:rFonts w:ascii="Georgia" w:hAnsi="Georgia"/>
                <w:sz w:val="18"/>
                <w:szCs w:val="18"/>
              </w:rPr>
              <w:t>Volume (all outlets</w:t>
            </w:r>
            <w:r w:rsidR="00216986" w:rsidRPr="0029718E">
              <w:rPr>
                <w:rFonts w:ascii="Georgia" w:hAnsi="Georgia"/>
                <w:sz w:val="18"/>
                <w:szCs w:val="18"/>
              </w:rPr>
              <w:t>) USD</w:t>
            </w:r>
          </w:p>
        </w:tc>
        <w:tc>
          <w:tcPr>
            <w:tcW w:w="261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412493" w14:textId="77777777" w:rsidR="005A75F9" w:rsidRPr="000C5491" w:rsidRDefault="005A75F9" w:rsidP="000C5491">
            <w:pPr>
              <w:pStyle w:val="NoSpacing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B250AD2" w14:textId="77777777" w:rsidR="005A75F9" w:rsidRPr="0029718E" w:rsidRDefault="005A75F9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29718E">
              <w:rPr>
                <w:rFonts w:ascii="Georgia" w:hAnsi="Georgia"/>
                <w:sz w:val="18"/>
                <w:szCs w:val="18"/>
              </w:rPr>
              <w:t>Current American Express Card Discount Rate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1CF807" w14:textId="77777777" w:rsidR="005A75F9" w:rsidRPr="000C5491" w:rsidRDefault="005A75F9" w:rsidP="000C5491">
            <w:pPr>
              <w:pStyle w:val="NoSpacing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7BBBF9F7" w14:textId="77777777" w:rsidR="000C5491" w:rsidRDefault="000C5491" w:rsidP="005A75F9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75717CD3" w14:textId="77777777" w:rsidR="005A75F9" w:rsidRPr="00CF5391" w:rsidRDefault="000A6F08" w:rsidP="005A75F9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V</w:t>
      </w:r>
      <w:r w:rsidR="005A75F9"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. Technology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703"/>
        <w:gridCol w:w="2408"/>
        <w:gridCol w:w="2512"/>
      </w:tblGrid>
      <w:tr w:rsidR="0001042C" w:rsidRPr="000C5491" w14:paraId="0C5D2CFA" w14:textId="77777777" w:rsidTr="00CE5295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1DCEB3D9" w14:textId="12DE0BB2" w:rsidR="0001042C" w:rsidRPr="000C5491" w:rsidRDefault="0001042C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Current P</w:t>
            </w:r>
            <w:r w:rsidR="00A3576D" w:rsidRPr="000C5491">
              <w:rPr>
                <w:rFonts w:ascii="Georgia" w:hAnsi="Georgia"/>
                <w:sz w:val="18"/>
                <w:szCs w:val="18"/>
              </w:rPr>
              <w:t>roperty Management Sy</w:t>
            </w:r>
            <w:r w:rsidR="000767A0" w:rsidRPr="000C5491">
              <w:rPr>
                <w:rFonts w:ascii="Georgia" w:hAnsi="Georgia"/>
                <w:sz w:val="18"/>
                <w:szCs w:val="18"/>
              </w:rPr>
              <w:t>s</w:t>
            </w:r>
            <w:r w:rsidR="00A3576D" w:rsidRPr="000C5491">
              <w:rPr>
                <w:rFonts w:ascii="Georgia" w:hAnsi="Georgia"/>
                <w:sz w:val="18"/>
                <w:szCs w:val="18"/>
              </w:rPr>
              <w:t>tem</w:t>
            </w:r>
            <w:r w:rsidR="00BF12DB">
              <w:rPr>
                <w:rFonts w:ascii="Georgia" w:hAnsi="Georgia"/>
                <w:sz w:val="18"/>
                <w:szCs w:val="18"/>
              </w:rPr>
              <w:t xml:space="preserve"> (PMS)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D655CA" w14:textId="467AA0B4" w:rsidR="0001042C" w:rsidRPr="000C5491" w:rsidRDefault="0001042C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9D8CAA4" w14:textId="4388856F" w:rsidR="00F73815" w:rsidRPr="00B422A6" w:rsidRDefault="00A40974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CRS</w:t>
            </w:r>
            <w:r w:rsidRPr="00B422A6">
              <w:rPr>
                <w:rFonts w:ascii="Georgia" w:hAnsi="Georgia"/>
                <w:sz w:val="18"/>
                <w:szCs w:val="18"/>
              </w:rPr>
              <w:sym w:font="Wingdings" w:char="F0E0"/>
            </w:r>
            <w:r w:rsidR="00ED1BF3" w:rsidRPr="00B422A6">
              <w:rPr>
                <w:rFonts w:ascii="Georgia" w:hAnsi="Georgia"/>
                <w:sz w:val="18"/>
                <w:szCs w:val="18"/>
              </w:rPr>
              <w:t xml:space="preserve">PMS </w:t>
            </w:r>
            <w:r w:rsidR="00F73815" w:rsidRPr="00B422A6">
              <w:rPr>
                <w:rFonts w:ascii="Georgia" w:hAnsi="Georgia"/>
                <w:sz w:val="18"/>
                <w:szCs w:val="18"/>
              </w:rPr>
              <w:t>Interface</w:t>
            </w:r>
          </w:p>
          <w:p w14:paraId="42A5E493" w14:textId="4225A932" w:rsidR="0001042C" w:rsidRPr="000C5491" w:rsidRDefault="00ED1BF3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(1-way, 2-way, 2-way enhanced)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3EAC19" w14:textId="77777777" w:rsidR="0001042C" w:rsidRPr="000C5491" w:rsidRDefault="0001042C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C27197" w:rsidRPr="000C5491" w14:paraId="55B1CB70" w14:textId="77777777" w:rsidTr="008C2438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7D8DCABA" w14:textId="70051E13" w:rsidR="00C27197" w:rsidRPr="000C5491" w:rsidRDefault="00ED1BF3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Revenue Management System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A73137" w14:textId="77777777" w:rsidR="00C27197" w:rsidRPr="000C5491" w:rsidRDefault="00C27197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right w:val="single" w:sz="24" w:space="0" w:color="FFFFFF" w:themeColor="background1"/>
            </w:tcBorders>
            <w:vAlign w:val="center"/>
          </w:tcPr>
          <w:p w14:paraId="0017D756" w14:textId="38A342B9" w:rsidR="00C27197" w:rsidRPr="000C5491" w:rsidRDefault="00441804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On Property Revenue  Management Expertise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6A43931D" w14:textId="7A0C0620" w:rsidR="00441804" w:rsidRPr="000C5491" w:rsidRDefault="00441804" w:rsidP="0044180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Basic   Intermediate   Expert</w:t>
            </w:r>
          </w:p>
          <w:p w14:paraId="2DACB53E" w14:textId="3D6FAC8E" w:rsidR="00C27197" w:rsidRPr="000C5491" w:rsidRDefault="00441804" w:rsidP="00441804">
            <w:pPr>
              <w:spacing w:line="48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2"/>
                <w:szCs w:val="18"/>
              </w:rPr>
              <w:t>(Please Circle)</w:t>
            </w:r>
          </w:p>
        </w:tc>
      </w:tr>
      <w:tr w:rsidR="00441804" w:rsidRPr="000C5491" w14:paraId="5D032296" w14:textId="77777777" w:rsidTr="00CE5295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233DC419" w14:textId="74D2F33F" w:rsidR="00441804" w:rsidRPr="000C5491" w:rsidRDefault="00441804" w:rsidP="0044180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Current Central Reservations (CRS) System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98ABCE" w14:textId="77777777" w:rsidR="00441804" w:rsidRPr="000C5491" w:rsidRDefault="00441804" w:rsidP="0044180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303C491" w14:textId="251AB5E8" w:rsidR="00441804" w:rsidRPr="000C5491" w:rsidRDefault="0050224B" w:rsidP="00441804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CRS Contract End Date</w:t>
            </w:r>
            <w:r>
              <w:rPr>
                <w:rFonts w:ascii="Georgia" w:hAnsi="Georgia"/>
                <w:sz w:val="18"/>
                <w:szCs w:val="18"/>
              </w:rPr>
              <w:t xml:space="preserve"> and Notice Period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98DA80" w14:textId="77777777" w:rsidR="00441804" w:rsidRPr="000C5491" w:rsidRDefault="00441804" w:rsidP="0044180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9709E9" w:rsidRPr="000C5491" w14:paraId="7127CE8D" w14:textId="77777777" w:rsidTr="00CE5295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152EB73B" w14:textId="122466A4" w:rsidR="009709E9" w:rsidRPr="00B422A6" w:rsidRDefault="008B76F1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3</w:t>
            </w:r>
            <w:r w:rsidRPr="00B422A6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B422A6">
              <w:rPr>
                <w:rFonts w:ascii="Georgia" w:hAnsi="Georgia"/>
                <w:sz w:val="18"/>
                <w:szCs w:val="18"/>
              </w:rPr>
              <w:t xml:space="preserve"> Party Call Center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3810C6" w14:textId="77777777" w:rsidR="009709E9" w:rsidRPr="000C5491" w:rsidRDefault="009709E9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DE85A90" w14:textId="026C1D0B" w:rsidR="009709E9" w:rsidRPr="00B422A6" w:rsidRDefault="008B76F1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Call Center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E72FF6" w14:textId="77777777" w:rsidR="009709E9" w:rsidRPr="000C5491" w:rsidRDefault="009709E9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B41FDA" w:rsidRPr="000C5491" w14:paraId="45047C6A" w14:textId="77777777" w:rsidTr="00CE5295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651CF095" w14:textId="4EAB067A" w:rsidR="00B41FDA" w:rsidRPr="00B422A6" w:rsidRDefault="008D5CD5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>Payment Gateway</w:t>
            </w:r>
            <w:r w:rsidR="003F30A6" w:rsidRPr="00B422A6">
              <w:rPr>
                <w:rFonts w:ascii="Georgia" w:hAnsi="Georgia"/>
                <w:sz w:val="18"/>
                <w:szCs w:val="18"/>
              </w:rPr>
              <w:t xml:space="preserve"> Tool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4667EF" w14:textId="77777777" w:rsidR="00B41FDA" w:rsidRPr="000C5491" w:rsidRDefault="00B41FDA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0E1392" w14:textId="0113207D" w:rsidR="00B41FDA" w:rsidRPr="00B422A6" w:rsidRDefault="00376486" w:rsidP="000C5491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B422A6">
              <w:rPr>
                <w:rFonts w:ascii="Georgia" w:hAnsi="Georgia"/>
                <w:sz w:val="18"/>
                <w:szCs w:val="18"/>
              </w:rPr>
              <w:t xml:space="preserve">Travel Agent </w:t>
            </w:r>
            <w:r w:rsidR="003F30A6" w:rsidRPr="00B422A6">
              <w:rPr>
                <w:rFonts w:ascii="Georgia" w:hAnsi="Georgia"/>
                <w:sz w:val="18"/>
                <w:szCs w:val="18"/>
              </w:rPr>
              <w:t>Commission Processing Tool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11700C" w14:textId="77777777" w:rsidR="00B41FDA" w:rsidRPr="000C5491" w:rsidRDefault="00B41FDA" w:rsidP="000C5491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294D1884" w14:textId="77777777" w:rsidR="000C5491" w:rsidRDefault="000C5491" w:rsidP="0001042C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0DB25141" w14:textId="77777777" w:rsidR="009F24B9" w:rsidRPr="00CF5391" w:rsidRDefault="009F24B9" w:rsidP="009F24B9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VI</w:t>
      </w:r>
      <w:r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. </w:t>
      </w:r>
      <w:r w:rsidRPr="009F24B9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Luxury Travel Program Participation</w:t>
      </w:r>
    </w:p>
    <w:tbl>
      <w:tblPr>
        <w:tblW w:w="72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250"/>
        <w:gridCol w:w="2345"/>
      </w:tblGrid>
      <w:tr w:rsidR="009F24B9" w:rsidRPr="00F91C3C" w14:paraId="4450625D" w14:textId="77777777" w:rsidTr="009F24B9">
        <w:trPr>
          <w:trHeight w:hRule="exact" w:val="432"/>
          <w:jc w:val="center"/>
        </w:trPr>
        <w:tc>
          <w:tcPr>
            <w:tcW w:w="2700" w:type="dxa"/>
            <w:vAlign w:val="center"/>
          </w:tcPr>
          <w:p w14:paraId="0CE3E12A" w14:textId="77777777" w:rsidR="009F24B9" w:rsidRPr="000C5491" w:rsidRDefault="009F24B9" w:rsidP="001870B4">
            <w:pPr>
              <w:pStyle w:val="NoSpacing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24" w:space="0" w:color="FFFFFF" w:themeColor="background1"/>
            </w:tcBorders>
            <w:vAlign w:val="center"/>
          </w:tcPr>
          <w:p w14:paraId="1D41C4BA" w14:textId="77777777" w:rsidR="009F24B9" w:rsidRPr="000C5491" w:rsidRDefault="009F24B9" w:rsidP="001870B4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 xml:space="preserve">Currently </w:t>
            </w:r>
            <w:r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br/>
              <w:t>Participating</w:t>
            </w:r>
          </w:p>
        </w:tc>
        <w:tc>
          <w:tcPr>
            <w:tcW w:w="2345" w:type="dxa"/>
            <w:tcBorders>
              <w:bottom w:val="single" w:sz="24" w:space="0" w:color="FFFFFF" w:themeColor="background1"/>
            </w:tcBorders>
            <w:vAlign w:val="center"/>
          </w:tcPr>
          <w:p w14:paraId="7F24DD72" w14:textId="77777777" w:rsidR="009F24B9" w:rsidRPr="000C5491" w:rsidRDefault="009F24B9" w:rsidP="001870B4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Interested in Participation</w:t>
            </w:r>
          </w:p>
        </w:tc>
      </w:tr>
      <w:tr w:rsidR="009F24B9" w:rsidRPr="00F91C3C" w14:paraId="7D798057" w14:textId="77777777" w:rsidTr="0096230A">
        <w:trPr>
          <w:trHeight w:val="432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5ADA5EAD" w14:textId="23CF1A7F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Amex Fine Hotels &amp; Resorts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188259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066F0B56" w14:textId="61819071" w:rsidR="009F24B9" w:rsidRPr="000C5491" w:rsidRDefault="00435904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-21959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6D1298B6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  <w:tr w:rsidR="009F24B9" w:rsidRPr="00F91C3C" w14:paraId="3D6D2EE7" w14:textId="77777777" w:rsidTr="0096230A">
        <w:trPr>
          <w:trHeight w:val="432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393D7E1F" w14:textId="2792E0D0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Amex The Hotel Collection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-146341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071C3020" w14:textId="77777777" w:rsidR="009F24B9" w:rsidRPr="000C5491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-7890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5F6EEC54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  <w:tr w:rsidR="009F24B9" w:rsidRPr="00F91C3C" w14:paraId="558ABC89" w14:textId="77777777" w:rsidTr="0096230A">
        <w:trPr>
          <w:trHeight w:val="432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20AD2C56" w14:textId="41B6A801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Virtuoso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-128365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2E8A9F9B" w14:textId="77777777" w:rsidR="009F24B9" w:rsidRPr="000C5491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-141748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1719D846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  <w:tr w:rsidR="009F24B9" w:rsidRPr="00F91C3C" w14:paraId="5A19F6C8" w14:textId="77777777" w:rsidTr="0096230A">
        <w:trPr>
          <w:trHeight w:val="432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466FBC12" w14:textId="5EC8EB94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Signature Travel Network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183826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478ED262" w14:textId="77777777" w:rsidR="009F24B9" w:rsidRPr="000C5491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19150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4D29DD41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  <w:tr w:rsidR="009F24B9" w:rsidRPr="00F91C3C" w14:paraId="787DED5C" w14:textId="77777777" w:rsidTr="0096230A">
        <w:trPr>
          <w:trHeight w:val="432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311D2D46" w14:textId="6C4137EE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Ensemble Travel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64362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475EAF5F" w14:textId="77777777" w:rsidR="009F24B9" w:rsidRPr="000C5491" w:rsidRDefault="0096230A" w:rsidP="0096230A">
                <w:pPr>
                  <w:pStyle w:val="NoSpacing"/>
                  <w:jc w:val="center"/>
                  <w:rPr>
                    <w:rFonts w:ascii="Georgia" w:hAnsi="Georgi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16143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167A9A4B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  <w:tr w:rsidR="009F24B9" w:rsidRPr="00F91C3C" w14:paraId="5E2A4D21" w14:textId="77777777" w:rsidTr="00845EDA">
        <w:trPr>
          <w:trHeight w:val="228"/>
          <w:jc w:val="center"/>
        </w:trPr>
        <w:tc>
          <w:tcPr>
            <w:tcW w:w="2700" w:type="dxa"/>
            <w:tcBorders>
              <w:right w:val="single" w:sz="24" w:space="0" w:color="FFFFFF" w:themeColor="background1"/>
            </w:tcBorders>
            <w:vAlign w:val="center"/>
          </w:tcPr>
          <w:p w14:paraId="1207D285" w14:textId="664E308F" w:rsidR="009F24B9" w:rsidRPr="0096230A" w:rsidRDefault="009F24B9" w:rsidP="0096230A">
            <w:pPr>
              <w:rPr>
                <w:rFonts w:ascii="Georgia" w:hAnsi="Georgia"/>
                <w:sz w:val="18"/>
                <w:szCs w:val="18"/>
              </w:rPr>
            </w:pPr>
            <w:r w:rsidRPr="0096230A">
              <w:rPr>
                <w:rFonts w:ascii="Georgia" w:hAnsi="Georgia"/>
                <w:sz w:val="18"/>
                <w:szCs w:val="18"/>
              </w:rPr>
              <w:t xml:space="preserve">   </w:t>
            </w:r>
            <w:proofErr w:type="spellStart"/>
            <w:r w:rsidR="00DC4DED">
              <w:rPr>
                <w:rFonts w:ascii="Georgia" w:hAnsi="Georgia"/>
                <w:sz w:val="18"/>
                <w:szCs w:val="18"/>
              </w:rPr>
              <w:t>Serandipians</w:t>
            </w:r>
            <w:proofErr w:type="spellEnd"/>
            <w:r w:rsidR="00DC4DED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480E">
              <w:rPr>
                <w:rFonts w:ascii="Georgia" w:hAnsi="Georgia"/>
                <w:sz w:val="18"/>
                <w:szCs w:val="18"/>
              </w:rPr>
              <w:t xml:space="preserve">by </w:t>
            </w:r>
            <w:proofErr w:type="spellStart"/>
            <w:r w:rsidRPr="0096230A">
              <w:rPr>
                <w:rFonts w:ascii="Georgia" w:hAnsi="Georgia"/>
                <w:sz w:val="18"/>
                <w:szCs w:val="18"/>
              </w:rPr>
              <w:t>Travel</w:t>
            </w:r>
            <w:r w:rsidR="00596022">
              <w:rPr>
                <w:rFonts w:ascii="Georgia" w:hAnsi="Georgia"/>
                <w:sz w:val="18"/>
                <w:szCs w:val="18"/>
              </w:rPr>
              <w:t>l</w:t>
            </w:r>
            <w:r w:rsidRPr="0096230A">
              <w:rPr>
                <w:rFonts w:ascii="Georgia" w:hAnsi="Georgia"/>
                <w:sz w:val="18"/>
                <w:szCs w:val="18"/>
              </w:rPr>
              <w:t>er</w:t>
            </w:r>
            <w:proofErr w:type="spellEnd"/>
            <w:r w:rsidRPr="0096230A">
              <w:rPr>
                <w:rFonts w:ascii="Georgia" w:hAnsi="Georgia"/>
                <w:sz w:val="18"/>
                <w:szCs w:val="18"/>
              </w:rPr>
              <w:t xml:space="preserve"> Made</w:t>
            </w:r>
          </w:p>
        </w:tc>
        <w:sdt>
          <w:sdtPr>
            <w:rPr>
              <w:rFonts w:ascii="Georgia" w:hAnsi="Georgia"/>
              <w:sz w:val="36"/>
              <w:szCs w:val="18"/>
            </w:rPr>
            <w:id w:val="51535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0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5123E19A" w14:textId="77777777" w:rsidR="009F24B9" w:rsidRPr="000C5491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Georgia" w:hAnsi="Georgia"/>
              <w:sz w:val="36"/>
              <w:szCs w:val="18"/>
            </w:rPr>
            <w:id w:val="-158776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auto"/>
                <w:vAlign w:val="center"/>
              </w:tcPr>
              <w:p w14:paraId="6892AE01" w14:textId="77777777" w:rsidR="009F24B9" w:rsidRPr="00F91C3C" w:rsidRDefault="0096230A" w:rsidP="0096230A">
                <w:pPr>
                  <w:pStyle w:val="NoSpacing"/>
                  <w:jc w:val="center"/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</w:tr>
    </w:tbl>
    <w:p w14:paraId="4CCD73C2" w14:textId="77777777" w:rsidR="003354F2" w:rsidRDefault="003354F2" w:rsidP="00C23B8B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33F4123F" w14:textId="48645995" w:rsidR="00C23B8B" w:rsidRDefault="00C23B8B" w:rsidP="00C23B8B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VII</w:t>
      </w:r>
      <w:r w:rsidRPr="00CF5391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. </w:t>
      </w:r>
      <w:r w:rsidR="00E31504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Existing</w:t>
      </w: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 Sales Representation or Loyalty program</w:t>
      </w:r>
    </w:p>
    <w:tbl>
      <w:tblPr>
        <w:tblStyle w:val="TableGrid"/>
        <w:tblW w:w="0" w:type="auto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790"/>
      </w:tblGrid>
      <w:tr w:rsidR="00C23B8B" w:rsidRPr="00F91C3C" w14:paraId="1FD24C85" w14:textId="77777777" w:rsidTr="00C23B8B">
        <w:trPr>
          <w:trHeight w:val="432"/>
        </w:trPr>
        <w:tc>
          <w:tcPr>
            <w:tcW w:w="6660" w:type="dxa"/>
            <w:vAlign w:val="center"/>
          </w:tcPr>
          <w:p w14:paraId="356CC8AA" w14:textId="77777777" w:rsidR="00C23B8B" w:rsidRPr="00F91C3C" w:rsidRDefault="00C23B8B" w:rsidP="00C23B8B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 you currently work with any sales representation or loyalty companies?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5AEA11" w14:textId="77777777" w:rsidR="00C23B8B" w:rsidRPr="00F91C3C" w:rsidRDefault="00C23B8B" w:rsidP="001870B4">
            <w:pPr>
              <w:pStyle w:val="NoSpacing"/>
              <w:rPr>
                <w:rFonts w:ascii="Georgia" w:hAnsi="Georgia"/>
                <w:sz w:val="24"/>
                <w:szCs w:val="18"/>
              </w:rPr>
            </w:pPr>
            <w:r w:rsidRPr="0029718E">
              <w:rPr>
                <w:rFonts w:ascii="Georgia" w:hAnsi="Georgia"/>
                <w:sz w:val="20"/>
                <w:szCs w:val="18"/>
              </w:rPr>
              <w:t>Yes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-7098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EB0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  <w:r w:rsidRPr="00F91C3C">
              <w:rPr>
                <w:rFonts w:ascii="Georgia" w:hAnsi="Georgia"/>
                <w:sz w:val="24"/>
                <w:szCs w:val="18"/>
              </w:rPr>
              <w:t xml:space="preserve">      </w:t>
            </w:r>
            <w:r>
              <w:rPr>
                <w:rFonts w:ascii="Georgia" w:hAnsi="Georgia"/>
                <w:sz w:val="24"/>
                <w:szCs w:val="18"/>
              </w:rPr>
              <w:t xml:space="preserve">  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r w:rsidRPr="0029718E">
              <w:rPr>
                <w:rFonts w:ascii="Georgia" w:hAnsi="Georgia"/>
                <w:sz w:val="20"/>
                <w:szCs w:val="18"/>
              </w:rPr>
              <w:t>No</w:t>
            </w:r>
            <w:r w:rsidRPr="00F91C3C">
              <w:rPr>
                <w:rFonts w:ascii="Georgia" w:hAnsi="Georgia"/>
                <w:sz w:val="24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18"/>
                </w:rPr>
                <w:id w:val="17602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EB0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sdtContent>
            </w:sdt>
          </w:p>
        </w:tc>
      </w:tr>
    </w:tbl>
    <w:tbl>
      <w:tblPr>
        <w:tblW w:w="9720" w:type="dxa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430"/>
        <w:gridCol w:w="90"/>
        <w:gridCol w:w="2340"/>
        <w:gridCol w:w="90"/>
        <w:gridCol w:w="2340"/>
      </w:tblGrid>
      <w:tr w:rsidR="002C5358" w:rsidRPr="00F91C3C" w14:paraId="6ED30AF4" w14:textId="77777777" w:rsidTr="002C5358">
        <w:trPr>
          <w:trHeight w:hRule="exact" w:val="432"/>
        </w:trPr>
        <w:tc>
          <w:tcPr>
            <w:tcW w:w="2430" w:type="dxa"/>
          </w:tcPr>
          <w:p w14:paraId="3EF58DDF" w14:textId="77777777" w:rsidR="002C5358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</w:p>
          <w:p w14:paraId="43B1091A" w14:textId="77777777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</w:p>
          <w:p w14:paraId="7B4F0BA8" w14:textId="77777777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</w:p>
          <w:p w14:paraId="61CE4296" w14:textId="79B6F7D8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2C85772" w14:textId="77777777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</w:pPr>
          </w:p>
          <w:p w14:paraId="40DD5E24" w14:textId="227F2558" w:rsidR="002C5358" w:rsidRPr="000C5491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31F20"/>
                <w:sz w:val="18"/>
                <w:szCs w:val="18"/>
              </w:rPr>
              <w:t>Group Sales Reps</w:t>
            </w:r>
          </w:p>
        </w:tc>
        <w:tc>
          <w:tcPr>
            <w:tcW w:w="90" w:type="dxa"/>
          </w:tcPr>
          <w:p w14:paraId="07716944" w14:textId="77777777" w:rsidR="002C5358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1859002" w14:textId="77777777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</w:pPr>
          </w:p>
          <w:p w14:paraId="24E0158B" w14:textId="5ACF65E9" w:rsidR="002C5358" w:rsidRPr="000C5491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Transient Sales Reps</w:t>
            </w:r>
          </w:p>
        </w:tc>
        <w:tc>
          <w:tcPr>
            <w:tcW w:w="90" w:type="dxa"/>
            <w:shd w:val="clear" w:color="auto" w:fill="auto"/>
          </w:tcPr>
          <w:p w14:paraId="43A7460B" w14:textId="77777777" w:rsidR="002C5358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CB6B41C" w14:textId="77777777" w:rsidR="00945133" w:rsidRDefault="00945133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</w:pPr>
          </w:p>
          <w:p w14:paraId="0336F7F4" w14:textId="6E786B3B" w:rsidR="002C5358" w:rsidRDefault="002C5358" w:rsidP="00A830C5">
            <w:pPr>
              <w:pStyle w:val="NoSpacing"/>
              <w:jc w:val="center"/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31F20"/>
                <w:spacing w:val="-2"/>
                <w:sz w:val="18"/>
                <w:szCs w:val="18"/>
              </w:rPr>
              <w:t>Loyalty Programs</w:t>
            </w:r>
          </w:p>
        </w:tc>
      </w:tr>
      <w:tr w:rsidR="002C5358" w:rsidRPr="00F91C3C" w14:paraId="59AE95E6" w14:textId="77777777" w:rsidTr="002C5358">
        <w:trPr>
          <w:trHeight w:hRule="exact" w:val="432"/>
        </w:trPr>
        <w:tc>
          <w:tcPr>
            <w:tcW w:w="2430" w:type="dxa"/>
            <w:vMerge w:val="restart"/>
            <w:shd w:val="clear" w:color="auto" w:fill="auto"/>
          </w:tcPr>
          <w:p w14:paraId="31581F24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If “Yes”, Please list them here: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1CAF733C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11E47F65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05F7FAD2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155DF573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9E083B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</w:tr>
      <w:tr w:rsidR="002C5358" w:rsidRPr="00F91C3C" w14:paraId="411A44D0" w14:textId="77777777" w:rsidTr="002C5358">
        <w:trPr>
          <w:trHeight w:hRule="exact" w:val="144"/>
        </w:trPr>
        <w:tc>
          <w:tcPr>
            <w:tcW w:w="2430" w:type="dxa"/>
            <w:vMerge/>
            <w:shd w:val="clear" w:color="auto" w:fill="auto"/>
          </w:tcPr>
          <w:p w14:paraId="19B989ED" w14:textId="77777777" w:rsidR="002C5358" w:rsidRPr="00A830C5" w:rsidRDefault="002C5358" w:rsidP="00A830C5">
            <w:pPr>
              <w:pStyle w:val="NoSpacing"/>
              <w:jc w:val="center"/>
              <w:rPr>
                <w:rFonts w:ascii="Georgia" w:hAnsi="Georgia"/>
                <w:sz w:val="6"/>
                <w:szCs w:val="6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DECF5C0" w14:textId="77777777" w:rsidR="002C5358" w:rsidRPr="00A830C5" w:rsidRDefault="002C5358" w:rsidP="00A830C5">
            <w:pPr>
              <w:pStyle w:val="NoSpacing"/>
              <w:jc w:val="center"/>
              <w:rPr>
                <w:rFonts w:ascii="Georgia" w:hAnsi="Georgia"/>
                <w:sz w:val="6"/>
                <w:szCs w:val="6"/>
              </w:rPr>
            </w:pPr>
          </w:p>
        </w:tc>
        <w:tc>
          <w:tcPr>
            <w:tcW w:w="90" w:type="dxa"/>
            <w:shd w:val="clear" w:color="auto" w:fill="auto"/>
          </w:tcPr>
          <w:p w14:paraId="069CD0D9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04BF51" w14:textId="77777777" w:rsidR="002C5358" w:rsidRPr="00A830C5" w:rsidRDefault="002C5358" w:rsidP="00A830C5">
            <w:pPr>
              <w:pStyle w:val="NoSpacing"/>
              <w:jc w:val="center"/>
              <w:rPr>
                <w:rFonts w:ascii="Georgia" w:hAnsi="Georgia"/>
                <w:sz w:val="8"/>
                <w:szCs w:val="8"/>
              </w:rPr>
            </w:pPr>
          </w:p>
        </w:tc>
        <w:tc>
          <w:tcPr>
            <w:tcW w:w="90" w:type="dxa"/>
            <w:shd w:val="clear" w:color="auto" w:fill="auto"/>
          </w:tcPr>
          <w:p w14:paraId="562C5FE4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F678305" w14:textId="77777777" w:rsidR="002C5358" w:rsidRPr="00A830C5" w:rsidRDefault="002C5358" w:rsidP="00A830C5">
            <w:pPr>
              <w:pStyle w:val="NoSpacing"/>
              <w:jc w:val="center"/>
              <w:rPr>
                <w:rFonts w:ascii="Georgia" w:hAnsi="Georgia"/>
                <w:sz w:val="8"/>
                <w:szCs w:val="2"/>
              </w:rPr>
            </w:pPr>
          </w:p>
        </w:tc>
      </w:tr>
      <w:tr w:rsidR="002C5358" w:rsidRPr="00F91C3C" w14:paraId="6195975F" w14:textId="77777777" w:rsidTr="002C5358">
        <w:trPr>
          <w:trHeight w:hRule="exact" w:val="432"/>
        </w:trPr>
        <w:tc>
          <w:tcPr>
            <w:tcW w:w="2430" w:type="dxa"/>
            <w:vMerge/>
            <w:shd w:val="clear" w:color="auto" w:fill="auto"/>
          </w:tcPr>
          <w:p w14:paraId="27CEABEB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EA60D5E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035BB56E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04BEE1C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2BFAAE5F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B003246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</w:tr>
      <w:tr w:rsidR="002C5358" w:rsidRPr="00F91C3C" w14:paraId="2CA85762" w14:textId="77777777" w:rsidTr="002C5358">
        <w:trPr>
          <w:trHeight w:hRule="exact" w:val="144"/>
        </w:trPr>
        <w:tc>
          <w:tcPr>
            <w:tcW w:w="2430" w:type="dxa"/>
            <w:vMerge/>
            <w:shd w:val="clear" w:color="auto" w:fill="auto"/>
          </w:tcPr>
          <w:p w14:paraId="42DCFF96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34602CC" w14:textId="77777777" w:rsidR="002C5358" w:rsidRPr="000C5491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1FE615C4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8DDC8E2" w14:textId="77777777" w:rsidR="002C5358" w:rsidRPr="00F91C3C" w:rsidRDefault="002C5358" w:rsidP="00A830C5">
            <w:pPr>
              <w:pStyle w:val="NoSpacing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0" w:type="dxa"/>
            <w:shd w:val="clear" w:color="auto" w:fill="auto"/>
          </w:tcPr>
          <w:p w14:paraId="4F706748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37258D" w14:textId="77777777" w:rsidR="002C5358" w:rsidRDefault="002C5358" w:rsidP="00A830C5">
            <w:pPr>
              <w:pStyle w:val="NoSpacing"/>
              <w:jc w:val="center"/>
              <w:rPr>
                <w:rFonts w:ascii="Georgia" w:hAnsi="Georgia"/>
                <w:sz w:val="36"/>
                <w:szCs w:val="18"/>
              </w:rPr>
            </w:pPr>
          </w:p>
        </w:tc>
      </w:tr>
    </w:tbl>
    <w:p w14:paraId="507261F9" w14:textId="77777777" w:rsidR="00B22B77" w:rsidRDefault="00B22B77" w:rsidP="0001042C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ab/>
      </w:r>
    </w:p>
    <w:p w14:paraId="01050062" w14:textId="59730D90" w:rsidR="00F138E1" w:rsidRPr="00CF5391" w:rsidRDefault="00F138E1" w:rsidP="00F138E1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 w:rsidRPr="00B422A6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VIII. Service Standards</w:t>
      </w: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703"/>
        <w:gridCol w:w="2408"/>
        <w:gridCol w:w="2512"/>
      </w:tblGrid>
      <w:tr w:rsidR="00CE1FD7" w:rsidRPr="000C5491" w14:paraId="2F2CDD84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539EEF94" w14:textId="689903A0" w:rsidR="00CE1FD7" w:rsidRPr="000C5491" w:rsidRDefault="00CE75C8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Valet on Property?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9E253" w14:textId="59386B60" w:rsidR="00CE1FD7" w:rsidRPr="000C5491" w:rsidRDefault="00CE1FD7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7A4C50A8" w14:textId="55AB223B" w:rsidR="00CE1FD7" w:rsidRPr="000C5491" w:rsidRDefault="001F42B0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Valet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BF3A4F" w14:textId="77777777" w:rsidR="00CE1FD7" w:rsidRPr="000C5491" w:rsidRDefault="00CE1FD7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1F42B0" w:rsidRPr="000C5491" w14:paraId="31A4BB33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22E4BF3B" w14:textId="0CBB2B2B" w:rsidR="001F42B0" w:rsidRDefault="00B41637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Bell Service?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890643" w14:textId="647C2527" w:rsidR="001F42B0" w:rsidRPr="000C5491" w:rsidRDefault="00FF729E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FC20B48" w14:textId="294E110B" w:rsidR="001F42B0" w:rsidRDefault="00B41637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Bell Services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37CC49" w14:textId="77777777" w:rsidR="001F42B0" w:rsidRPr="000C5491" w:rsidRDefault="001F42B0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1F42B0" w:rsidRPr="000C5491" w14:paraId="22BD1A7A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75B5A4DB" w14:textId="37B96645" w:rsidR="001F42B0" w:rsidRPr="000C5491" w:rsidRDefault="00FB5457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Number of Restaurants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4826815" w14:textId="77777777" w:rsidR="001F42B0" w:rsidRPr="000C5491" w:rsidRDefault="001F42B0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9DFD7A7" w14:textId="57EE7314" w:rsidR="001F42B0" w:rsidRPr="000C5491" w:rsidRDefault="00FB5457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Meals Served/Operating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60FC56" w14:textId="77777777" w:rsidR="001F42B0" w:rsidRPr="000C5491" w:rsidRDefault="001F42B0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FB5457" w:rsidRPr="000C5491" w14:paraId="465E51BB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6F6499D8" w14:textId="2EBCBBCB" w:rsidR="00FB5457" w:rsidRDefault="0002349A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In Room Dining?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6EF313" w14:textId="09AA3CDC" w:rsidR="00FB5457" w:rsidRPr="000C5491" w:rsidRDefault="00FB5457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6FE045" w14:textId="219217C2" w:rsidR="00FB5457" w:rsidRDefault="0002349A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Meals Ser</w:t>
            </w:r>
            <w:r w:rsidR="00BC21CF">
              <w:rPr>
                <w:rFonts w:ascii="Georgia" w:hAnsi="Georgia"/>
                <w:sz w:val="18"/>
                <w:szCs w:val="18"/>
              </w:rPr>
              <w:t>ved</w:t>
            </w:r>
            <w:r>
              <w:rPr>
                <w:rFonts w:ascii="Georgia" w:hAnsi="Georgia"/>
                <w:sz w:val="18"/>
                <w:szCs w:val="18"/>
              </w:rPr>
              <w:t>/Operating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FB6BAC" w14:textId="77777777" w:rsidR="00FB5457" w:rsidRPr="000C5491" w:rsidRDefault="00FB5457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A329D8" w:rsidRPr="000C5491" w14:paraId="0D9ED4D5" w14:textId="77777777" w:rsidTr="001F42B0">
        <w:trPr>
          <w:gridAfter w:val="1"/>
          <w:wAfter w:w="2512" w:type="dxa"/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764449A8" w14:textId="3C6C3642" w:rsidR="00A329D8" w:rsidRDefault="00A329D8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Daily Housekeeping?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CA9636" w14:textId="20C00095" w:rsidR="00A329D8" w:rsidRPr="000C5491" w:rsidRDefault="00A329D8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24"/>
                <w:szCs w:val="18"/>
              </w:rPr>
              <w:t xml:space="preserve">  </w:t>
            </w: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AF169E9" w14:textId="646B8A75" w:rsidR="00A329D8" w:rsidRDefault="00A329D8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  <w:tr w:rsidR="00855E52" w:rsidRPr="000C5491" w14:paraId="27223250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24F3584D" w14:textId="463D3787" w:rsidR="00855E52" w:rsidRDefault="00855E52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Evening Service (Turndown)?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8F3CA5" w14:textId="00E308CF" w:rsidR="00855E52" w:rsidRPr="00F91C3C" w:rsidRDefault="00855E52" w:rsidP="001870B4">
            <w:pPr>
              <w:spacing w:line="480" w:lineRule="auto"/>
              <w:rPr>
                <w:rFonts w:ascii="Georgia" w:hAnsi="Georgia"/>
                <w:sz w:val="24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0164208" w14:textId="2617F8AC" w:rsidR="00855E52" w:rsidRDefault="00C305B3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Evening Service </w:t>
            </w:r>
            <w:r w:rsidR="00A329D8">
              <w:rPr>
                <w:rFonts w:ascii="Georgia" w:hAnsi="Georgia"/>
                <w:sz w:val="18"/>
                <w:szCs w:val="18"/>
              </w:rPr>
              <w:t>Included or Upon Request?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F020AB" w14:textId="77777777" w:rsidR="00855E52" w:rsidRPr="00F91C3C" w:rsidRDefault="00855E52" w:rsidP="001870B4">
            <w:pPr>
              <w:spacing w:line="480" w:lineRule="auto"/>
              <w:rPr>
                <w:rFonts w:ascii="Georgia" w:hAnsi="Georgia"/>
                <w:sz w:val="24"/>
                <w:szCs w:val="18"/>
              </w:rPr>
            </w:pPr>
          </w:p>
        </w:tc>
      </w:tr>
      <w:tr w:rsidR="004C4E4A" w:rsidRPr="000C5491" w14:paraId="2E3946D6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789296CF" w14:textId="3A2D346D" w:rsidR="004C4E4A" w:rsidRDefault="00CA7217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Dedicated </w:t>
            </w:r>
            <w:r w:rsidR="00221E08">
              <w:rPr>
                <w:rFonts w:ascii="Georgia" w:hAnsi="Georgia"/>
                <w:sz w:val="18"/>
                <w:szCs w:val="18"/>
              </w:rPr>
              <w:t>Concierge</w:t>
            </w:r>
            <w:r>
              <w:rPr>
                <w:rFonts w:ascii="Georgia" w:hAnsi="Georgia"/>
                <w:sz w:val="18"/>
                <w:szCs w:val="18"/>
              </w:rPr>
              <w:t xml:space="preserve"> or </w:t>
            </w:r>
            <w:r w:rsidR="00DB46D3">
              <w:rPr>
                <w:rFonts w:ascii="Georgia" w:hAnsi="Georgia"/>
                <w:sz w:val="18"/>
                <w:szCs w:val="18"/>
              </w:rPr>
              <w:t>Similar</w:t>
            </w:r>
            <w:r w:rsidR="00221E08">
              <w:rPr>
                <w:rFonts w:ascii="Georgia" w:hAnsi="Georgia"/>
                <w:sz w:val="18"/>
                <w:szCs w:val="18"/>
              </w:rPr>
              <w:t xml:space="preserve"> on Site?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B08C65" w14:textId="7613885F" w:rsidR="004C4E4A" w:rsidRPr="000C5491" w:rsidRDefault="004C4E4A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206C8A5" w14:textId="3E84BBD2" w:rsidR="004C4E4A" w:rsidRDefault="00221E08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Concierge Hours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4C467E" w14:textId="06E5A1F9" w:rsidR="003D25B2" w:rsidRPr="000C5491" w:rsidRDefault="003D25B2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3D25B2" w:rsidRPr="000C5491" w14:paraId="374BC4D1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669FB5EF" w14:textId="76549BE1" w:rsidR="003D25B2" w:rsidRDefault="001242AC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Fitness Center?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138EBC" w14:textId="77777777" w:rsidR="003D25B2" w:rsidRPr="000C5491" w:rsidRDefault="003D25B2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1576DE8" w14:textId="3673F449" w:rsidR="003D25B2" w:rsidRDefault="003D25B2" w:rsidP="001870B4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752C8B">
              <w:rPr>
                <w:rFonts w:ascii="Georgia" w:hAnsi="Georgia"/>
                <w:sz w:val="18"/>
                <w:szCs w:val="18"/>
              </w:rPr>
              <w:t>Fitness Equipment</w:t>
            </w:r>
            <w:r>
              <w:rPr>
                <w:rFonts w:ascii="Georgia" w:hAnsi="Georgia"/>
                <w:sz w:val="18"/>
                <w:szCs w:val="18"/>
              </w:rPr>
              <w:t xml:space="preserve"> Brand</w:t>
            </w:r>
          </w:p>
        </w:tc>
        <w:tc>
          <w:tcPr>
            <w:tcW w:w="251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202C2E" w14:textId="77777777" w:rsidR="003D25B2" w:rsidRPr="000C5491" w:rsidRDefault="003D25B2" w:rsidP="001870B4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</w:tr>
      <w:tr w:rsidR="005817D2" w:rsidRPr="000C5491" w14:paraId="12B0BDF8" w14:textId="77777777" w:rsidTr="001F42B0">
        <w:trPr>
          <w:trHeight w:val="432"/>
          <w:jc w:val="center"/>
        </w:trPr>
        <w:tc>
          <w:tcPr>
            <w:tcW w:w="2427" w:type="dxa"/>
            <w:tcBorders>
              <w:right w:val="single" w:sz="24" w:space="0" w:color="FFFFFF" w:themeColor="background1"/>
            </w:tcBorders>
            <w:vAlign w:val="center"/>
          </w:tcPr>
          <w:p w14:paraId="706721C8" w14:textId="037E1F89" w:rsidR="005817D2" w:rsidRDefault="005817D2" w:rsidP="000C4530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Spa?</w:t>
            </w:r>
          </w:p>
        </w:tc>
        <w:tc>
          <w:tcPr>
            <w:tcW w:w="27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87F7BB" w14:textId="77777777" w:rsidR="005817D2" w:rsidRPr="000C5491" w:rsidRDefault="005817D2" w:rsidP="000C4530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</w:tblGrid>
            <w:tr w:rsidR="003D25B2" w:rsidRPr="000C5491" w14:paraId="0BD4A772" w14:textId="77777777" w:rsidTr="003D25B2">
              <w:trPr>
                <w:trHeight w:val="479"/>
                <w:jc w:val="center"/>
              </w:trPr>
              <w:tc>
                <w:tcPr>
                  <w:tcW w:w="2098" w:type="dxa"/>
                  <w:tcBorders>
                    <w:left w:val="single" w:sz="24" w:space="0" w:color="FFFFFF" w:themeColor="background1"/>
                    <w:right w:val="single" w:sz="24" w:space="0" w:color="FFFFFF" w:themeColor="background1"/>
                  </w:tcBorders>
                  <w:vAlign w:val="center"/>
                </w:tcPr>
                <w:p w14:paraId="6643442D" w14:textId="196F581C" w:rsidR="003D25B2" w:rsidRPr="00752C8B" w:rsidRDefault="003D25B2" w:rsidP="00752C8B">
                  <w:pPr>
                    <w:pStyle w:val="NoSpacing"/>
                    <w:jc w:val="right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14:paraId="5E37A75C" w14:textId="77777777" w:rsidR="005817D2" w:rsidRDefault="005817D2" w:rsidP="000C4530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5F746C0D" w14:textId="77777777" w:rsidR="000E35FA" w:rsidRDefault="000E35FA" w:rsidP="000A6F08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10622B2F" w14:textId="747C4C38" w:rsidR="000A6F08" w:rsidRPr="00CF5391" w:rsidRDefault="00E923A3" w:rsidP="000A6F08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IX</w:t>
      </w:r>
      <w:r w:rsidR="000A6F08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. </w:t>
      </w:r>
      <w:r w:rsidR="00E31504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Contracting Party Details – Legal Entity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424"/>
        <w:gridCol w:w="2246"/>
        <w:gridCol w:w="2684"/>
      </w:tblGrid>
      <w:tr w:rsidR="000A6F08" w:rsidRPr="00F91C3C" w14:paraId="10D46119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211F523D" w14:textId="77777777" w:rsidR="000A6F08" w:rsidRPr="00F91C3C" w:rsidRDefault="00147C70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Authorized Signatory</w:t>
            </w:r>
            <w:r w:rsidR="000A6F08" w:rsidRPr="00F91C3C">
              <w:rPr>
                <w:rFonts w:ascii="Georgia" w:hAnsi="Georgia"/>
                <w:sz w:val="18"/>
                <w:szCs w:val="18"/>
              </w:rPr>
              <w:t xml:space="preserve"> Name</w:t>
            </w:r>
          </w:p>
        </w:tc>
        <w:tc>
          <w:tcPr>
            <w:tcW w:w="24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A2AF6C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130A418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Contact Title</w:t>
            </w:r>
          </w:p>
        </w:tc>
        <w:tc>
          <w:tcPr>
            <w:tcW w:w="26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13E8BD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5D44D631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3E9DB122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Telephone</w:t>
            </w:r>
          </w:p>
        </w:tc>
        <w:tc>
          <w:tcPr>
            <w:tcW w:w="24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12FE8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CB7A6DB" w14:textId="77777777" w:rsidR="000A6F08" w:rsidRPr="00F91C3C" w:rsidRDefault="00147C70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Auth Signatory </w:t>
            </w:r>
            <w:r w:rsidR="000A6F08" w:rsidRPr="00F91C3C">
              <w:rPr>
                <w:rFonts w:ascii="Georgia" w:hAnsi="Georgia"/>
                <w:sz w:val="18"/>
                <w:szCs w:val="18"/>
              </w:rPr>
              <w:t>Email</w:t>
            </w:r>
          </w:p>
        </w:tc>
        <w:tc>
          <w:tcPr>
            <w:tcW w:w="26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88F5A6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7CD5E485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34D9FD6D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Legal Company name</w:t>
            </w:r>
          </w:p>
        </w:tc>
        <w:tc>
          <w:tcPr>
            <w:tcW w:w="735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DC2075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6613569E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34ACAF1D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Official Address 1</w:t>
            </w:r>
          </w:p>
        </w:tc>
        <w:tc>
          <w:tcPr>
            <w:tcW w:w="735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C6BB7B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3C16055E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0EEECBAF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Official Address 2</w:t>
            </w:r>
          </w:p>
        </w:tc>
        <w:tc>
          <w:tcPr>
            <w:tcW w:w="7354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08BBB5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63C91D2A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33D8AF4E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City</w:t>
            </w:r>
          </w:p>
        </w:tc>
        <w:tc>
          <w:tcPr>
            <w:tcW w:w="24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CA1A1B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56583E52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State</w:t>
            </w:r>
          </w:p>
        </w:tc>
        <w:tc>
          <w:tcPr>
            <w:tcW w:w="26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5BB8B1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0A6F08" w:rsidRPr="00F91C3C" w14:paraId="00894805" w14:textId="77777777" w:rsidTr="002C5358">
        <w:trPr>
          <w:trHeight w:val="432"/>
          <w:jc w:val="center"/>
        </w:trPr>
        <w:tc>
          <w:tcPr>
            <w:tcW w:w="2696" w:type="dxa"/>
            <w:tcBorders>
              <w:right w:val="single" w:sz="24" w:space="0" w:color="FFFFFF" w:themeColor="background1"/>
            </w:tcBorders>
            <w:vAlign w:val="center"/>
          </w:tcPr>
          <w:p w14:paraId="3570BD4F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Postal/Zip Code</w:t>
            </w:r>
          </w:p>
        </w:tc>
        <w:tc>
          <w:tcPr>
            <w:tcW w:w="24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1B4C80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4F52AB4F" w14:textId="77777777" w:rsidR="000A6F08" w:rsidRPr="00F91C3C" w:rsidRDefault="000A6F08" w:rsidP="001870B4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F91C3C">
              <w:rPr>
                <w:rFonts w:ascii="Georgia" w:hAnsi="Georgia"/>
                <w:sz w:val="18"/>
                <w:szCs w:val="18"/>
              </w:rPr>
              <w:t>Country</w:t>
            </w:r>
          </w:p>
        </w:tc>
        <w:tc>
          <w:tcPr>
            <w:tcW w:w="268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82C340" w14:textId="77777777" w:rsidR="000A6F08" w:rsidRPr="00F91C3C" w:rsidRDefault="000A6F08" w:rsidP="001870B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69B9B80A" w14:textId="77777777" w:rsidR="0029718E" w:rsidRPr="00CF5391" w:rsidRDefault="0029718E" w:rsidP="000A6F08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51DA83F9" w14:textId="77777777" w:rsidR="005E07A1" w:rsidRDefault="005E07A1" w:rsidP="00CA346D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14D6575A" w14:textId="1D36940D" w:rsidR="00CA346D" w:rsidRPr="00CF5391" w:rsidRDefault="00B40A78" w:rsidP="00CA346D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X</w:t>
      </w:r>
      <w:r w:rsidR="009F24B9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. </w:t>
      </w:r>
      <w:r w:rsidR="00CA346D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Your Details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689"/>
        <w:gridCol w:w="1261"/>
        <w:gridCol w:w="3775"/>
      </w:tblGrid>
      <w:tr w:rsidR="0040187C" w:rsidRPr="000C5491" w14:paraId="34BE90CF" w14:textId="77777777" w:rsidTr="002C5358">
        <w:trPr>
          <w:trHeight w:val="432"/>
          <w:jc w:val="center"/>
        </w:trPr>
        <w:tc>
          <w:tcPr>
            <w:tcW w:w="1345" w:type="dxa"/>
            <w:tcBorders>
              <w:right w:val="single" w:sz="24" w:space="0" w:color="FFFFFF" w:themeColor="background1"/>
            </w:tcBorders>
            <w:vAlign w:val="center"/>
          </w:tcPr>
          <w:p w14:paraId="7DE1CF4A" w14:textId="77777777" w:rsidR="0040187C" w:rsidRPr="000C5491" w:rsidRDefault="0040187C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Your name</w:t>
            </w:r>
          </w:p>
        </w:tc>
        <w:tc>
          <w:tcPr>
            <w:tcW w:w="36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5ADA418B" w14:textId="77777777" w:rsidR="0040187C" w:rsidRPr="000C5491" w:rsidRDefault="0040187C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114E7C" w14:textId="77777777" w:rsidR="0040187C" w:rsidRPr="000C5491" w:rsidRDefault="0040187C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Your Title</w:t>
            </w:r>
          </w:p>
        </w:tc>
        <w:tc>
          <w:tcPr>
            <w:tcW w:w="37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6CFCAE7B" w14:textId="77777777" w:rsidR="0040187C" w:rsidRPr="000C5491" w:rsidRDefault="0040187C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40187C" w:rsidRPr="000C5491" w14:paraId="100F8A84" w14:textId="77777777" w:rsidTr="002C5358">
        <w:trPr>
          <w:trHeight w:val="432"/>
          <w:jc w:val="center"/>
        </w:trPr>
        <w:tc>
          <w:tcPr>
            <w:tcW w:w="1345" w:type="dxa"/>
            <w:tcBorders>
              <w:right w:val="single" w:sz="24" w:space="0" w:color="FFFFFF" w:themeColor="background1"/>
            </w:tcBorders>
            <w:vAlign w:val="center"/>
          </w:tcPr>
          <w:p w14:paraId="0DC623CD" w14:textId="77777777" w:rsidR="0040187C" w:rsidRPr="000C5491" w:rsidRDefault="0040187C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Signature</w:t>
            </w:r>
          </w:p>
        </w:tc>
        <w:tc>
          <w:tcPr>
            <w:tcW w:w="368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055837B5" w14:textId="77777777" w:rsidR="0040187C" w:rsidRPr="000C5491" w:rsidRDefault="0040187C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45DD221" w14:textId="77777777" w:rsidR="0040187C" w:rsidRPr="000C5491" w:rsidRDefault="0040187C" w:rsidP="000C5491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0C5491">
              <w:rPr>
                <w:rFonts w:ascii="Georgia" w:hAnsi="Georgia"/>
                <w:sz w:val="18"/>
                <w:szCs w:val="18"/>
              </w:rPr>
              <w:t>Date</w:t>
            </w:r>
          </w:p>
        </w:tc>
        <w:tc>
          <w:tcPr>
            <w:tcW w:w="377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</w:tcPr>
          <w:p w14:paraId="3E52F862" w14:textId="77777777" w:rsidR="0040187C" w:rsidRPr="000C5491" w:rsidRDefault="0040187C" w:rsidP="000C5491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3F41A54C" w14:textId="77777777" w:rsidR="00216986" w:rsidRPr="00CF5391" w:rsidRDefault="00216986" w:rsidP="00216986">
      <w:pPr>
        <w:jc w:val="center"/>
        <w:rPr>
          <w:rFonts w:ascii="Georgia" w:eastAsia="Times New Roman" w:hAnsi="Georgia" w:cs="Times New Roman"/>
          <w:bCs/>
          <w:sz w:val="14"/>
          <w:szCs w:val="18"/>
        </w:rPr>
      </w:pPr>
    </w:p>
    <w:p w14:paraId="14218F8F" w14:textId="357D4E73" w:rsidR="00303EAE" w:rsidRPr="007248EB" w:rsidRDefault="000B5B64" w:rsidP="007248EB">
      <w:pPr>
        <w:jc w:val="center"/>
        <w:rPr>
          <w:rFonts w:ascii="Georgia" w:eastAsia="Times New Roman" w:hAnsi="Georgia" w:cs="Times New Roman"/>
          <w:bCs/>
          <w:color w:val="0563C1" w:themeColor="hyperlink"/>
          <w:sz w:val="14"/>
          <w:szCs w:val="18"/>
          <w:u w:val="single"/>
        </w:rPr>
      </w:pPr>
      <w:r w:rsidRPr="00CF5391">
        <w:rPr>
          <w:rFonts w:ascii="Georgia" w:eastAsia="Times New Roman" w:hAnsi="Georgia" w:cs="Times New Roman"/>
          <w:bCs/>
          <w:sz w:val="14"/>
          <w:szCs w:val="18"/>
        </w:rPr>
        <w:t xml:space="preserve">Please submit this completed form </w:t>
      </w:r>
      <w:r w:rsidR="00216986" w:rsidRPr="00CF5391">
        <w:rPr>
          <w:rFonts w:ascii="Georgia" w:eastAsia="Times New Roman" w:hAnsi="Georgia" w:cs="Times New Roman"/>
          <w:bCs/>
          <w:sz w:val="14"/>
          <w:szCs w:val="18"/>
        </w:rPr>
        <w:t xml:space="preserve">your local Preferred Hotels Representative or email to </w:t>
      </w:r>
      <w:hyperlink r:id="rId11" w:history="1">
        <w:r w:rsidR="00216986" w:rsidRPr="00CF5391">
          <w:rPr>
            <w:rStyle w:val="Hyperlink"/>
            <w:rFonts w:ascii="Georgia" w:eastAsia="Times New Roman" w:hAnsi="Georgia" w:cs="Times New Roman"/>
            <w:bCs/>
            <w:sz w:val="14"/>
            <w:szCs w:val="18"/>
          </w:rPr>
          <w:t>development@preferredhotels.com</w:t>
        </w:r>
      </w:hyperlink>
    </w:p>
    <w:p w14:paraId="218C2E15" w14:textId="77777777" w:rsidR="00094CAE" w:rsidRDefault="00094CAE" w:rsidP="00094CAE">
      <w:pPr>
        <w:rPr>
          <w:rFonts w:ascii="Georgia" w:eastAsia="Times New Roman" w:hAnsi="Georgia" w:cs="Times New Roman"/>
          <w:b/>
          <w:bCs/>
          <w:color w:val="FF0000"/>
        </w:rPr>
      </w:pPr>
    </w:p>
    <w:p w14:paraId="01BB026D" w14:textId="03FCF50C" w:rsidR="00D82F6C" w:rsidRPr="00D82F6C" w:rsidRDefault="00D82F6C" w:rsidP="00094CAE">
      <w:pPr>
        <w:rPr>
          <w:rFonts w:ascii="Georgia" w:eastAsia="Times New Roman" w:hAnsi="Georgia" w:cs="Times New Roman"/>
          <w:b/>
          <w:bCs/>
          <w:color w:val="FF0000"/>
        </w:rPr>
      </w:pPr>
      <w:r>
        <w:rPr>
          <w:rFonts w:ascii="Georgia" w:eastAsia="Times New Roman" w:hAnsi="Georgia" w:cs="Times New Roman"/>
          <w:b/>
          <w:bCs/>
          <w:color w:val="FF0000"/>
        </w:rPr>
        <w:t>-----</w:t>
      </w:r>
      <w:r w:rsidR="005B7C39" w:rsidRPr="00D82F6C">
        <w:rPr>
          <w:rFonts w:ascii="Georgia" w:eastAsia="Times New Roman" w:hAnsi="Georgia" w:cs="Times New Roman"/>
          <w:b/>
          <w:bCs/>
          <w:color w:val="FF0000"/>
        </w:rPr>
        <w:t>OPTIONAL</w:t>
      </w:r>
      <w:r w:rsidR="00A53C02" w:rsidRPr="00D82F6C">
        <w:rPr>
          <w:rFonts w:ascii="Georgia" w:eastAsia="Times New Roman" w:hAnsi="Georgia" w:cs="Times New Roman"/>
          <w:b/>
          <w:bCs/>
          <w:color w:val="FF0000"/>
        </w:rPr>
        <w:t xml:space="preserve"> APPENDIX</w:t>
      </w:r>
      <w:r w:rsidR="005B7C39" w:rsidRPr="00D82F6C">
        <w:rPr>
          <w:rFonts w:ascii="Georgia" w:eastAsia="Times New Roman" w:hAnsi="Georgia" w:cs="Times New Roman"/>
          <w:b/>
          <w:bCs/>
          <w:color w:val="FF0000"/>
        </w:rPr>
        <w:t xml:space="preserve"> - NOT REQUIRED FOR APPLICATION</w:t>
      </w:r>
      <w:r>
        <w:rPr>
          <w:rFonts w:ascii="Georgia" w:eastAsia="Times New Roman" w:hAnsi="Georgia" w:cs="Times New Roman"/>
          <w:b/>
          <w:bCs/>
          <w:color w:val="FF0000"/>
        </w:rPr>
        <w:t>----</w:t>
      </w:r>
    </w:p>
    <w:p w14:paraId="78E6A56F" w14:textId="77777777" w:rsidR="00D76CFB" w:rsidRPr="00B422A6" w:rsidRDefault="00D76CFB" w:rsidP="00D76CFB">
      <w:pPr>
        <w:rPr>
          <w:rStyle w:val="Hyperlink"/>
          <w:rFonts w:ascii="Georgia" w:eastAsia="Times New Roman" w:hAnsi="Georgia" w:cs="Times New Roman"/>
          <w:b/>
          <w:bCs/>
          <w:color w:val="25408F"/>
          <w:sz w:val="18"/>
          <w:szCs w:val="18"/>
          <w:u w:val="none"/>
        </w:rPr>
      </w:pPr>
      <w:r w:rsidRPr="00B422A6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>XI. Cost Saving Benefits: Preferred Alliance Partner Program</w:t>
      </w:r>
    </w:p>
    <w:tbl>
      <w:tblPr>
        <w:tblStyle w:val="TableGrid"/>
        <w:tblpPr w:leftFromText="180" w:rightFromText="180" w:vertAnchor="text" w:horzAnchor="margin" w:tblpY="177"/>
        <w:tblW w:w="10890" w:type="dxa"/>
        <w:tblLayout w:type="fixed"/>
        <w:tblLook w:val="04A0" w:firstRow="1" w:lastRow="0" w:firstColumn="1" w:lastColumn="0" w:noHBand="0" w:noVBand="1"/>
      </w:tblPr>
      <w:tblGrid>
        <w:gridCol w:w="5665"/>
        <w:gridCol w:w="5225"/>
      </w:tblGrid>
      <w:tr w:rsidR="00DF24E8" w:rsidRPr="000E2AA3" w14:paraId="0D48763C" w14:textId="77777777" w:rsidTr="00A35303">
        <w:trPr>
          <w:trHeight w:val="261"/>
        </w:trPr>
        <w:tc>
          <w:tcPr>
            <w:tcW w:w="10890" w:type="dxa"/>
            <w:gridSpan w:val="2"/>
            <w:shd w:val="clear" w:color="auto" w:fill="587986"/>
          </w:tcPr>
          <w:p w14:paraId="122AC15B" w14:textId="77777777" w:rsidR="00DF24E8" w:rsidRPr="00A555CD" w:rsidRDefault="00DF24E8" w:rsidP="00A35303">
            <w:pPr>
              <w:jc w:val="center"/>
              <w:rPr>
                <w:rFonts w:ascii="Georgia" w:hAnsi="Georgia"/>
                <w:color w:val="FFFFFF" w:themeColor="background1"/>
                <w:sz w:val="18"/>
                <w:szCs w:val="18"/>
              </w:rPr>
            </w:pPr>
            <w:r w:rsidRPr="00A555CD">
              <w:rPr>
                <w:rFonts w:ascii="Georgia" w:eastAsiaTheme="majorEastAsia" w:hAnsi="Georgia" w:cstheme="majorBidi"/>
                <w:b/>
                <w:color w:val="FFFFFF" w:themeColor="background1"/>
                <w:sz w:val="18"/>
                <w:szCs w:val="18"/>
                <w:u w:val="single"/>
                <w:lang w:eastAsia="ja-JP"/>
              </w:rPr>
              <w:t>Region Available: Global</w:t>
            </w:r>
          </w:p>
        </w:tc>
      </w:tr>
      <w:tr w:rsidR="00DF24E8" w:rsidRPr="000E2AA3" w14:paraId="58A3D7AF" w14:textId="77777777" w:rsidTr="00A35303">
        <w:tc>
          <w:tcPr>
            <w:tcW w:w="5665" w:type="dxa"/>
          </w:tcPr>
          <w:p w14:paraId="2FEC9BC9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Amadeus (TravelClick) </w:t>
            </w:r>
            <w:r w:rsidRPr="000E2AA3">
              <w:rPr>
                <w:rFonts w:ascii="Georgia" w:hAnsi="Georgia"/>
                <w:sz w:val="18"/>
                <w:szCs w:val="18"/>
              </w:rPr>
              <w:t>|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Innovative Revenue Solutions</w:t>
            </w:r>
          </w:p>
          <w:bookmarkStart w:id="1" w:name="_Hlk102630119"/>
          <w:p w14:paraId="23214C82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49009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</w:t>
            </w:r>
            <w:bookmarkEnd w:id="1"/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 xml:space="preserve"> $</w:t>
            </w:r>
          </w:p>
          <w:p w14:paraId="4F80CC93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076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</w:p>
          <w:p w14:paraId="1B3509D5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20050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</w:tc>
        <w:tc>
          <w:tcPr>
            <w:tcW w:w="5225" w:type="dxa"/>
          </w:tcPr>
          <w:p w14:paraId="5CC6EF78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Gilchrist &amp; Soames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59270A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0E2AA3">
              <w:rPr>
                <w:rFonts w:ascii="Georgia" w:hAnsi="Georgia"/>
                <w:i/>
                <w:iCs/>
                <w:sz w:val="18"/>
                <w:szCs w:val="18"/>
              </w:rPr>
              <w:t xml:space="preserve">Luxury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Toiletries &amp; Amenities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740652B5" wp14:editId="319FECE1">
                  <wp:extent cx="146177" cy="100111"/>
                  <wp:effectExtent l="0" t="0" r="6350" b="0"/>
                  <wp:docPr id="164997914" name="Picture 2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DA62F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200618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  </w:t>
            </w:r>
          </w:p>
          <w:p w14:paraId="103D3FE1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0746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</w:p>
          <w:p w14:paraId="18C8564F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37821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745B210E" w14:textId="77777777" w:rsidTr="00A35303">
        <w:trPr>
          <w:trHeight w:val="996"/>
        </w:trPr>
        <w:tc>
          <w:tcPr>
            <w:tcW w:w="5665" w:type="dxa"/>
          </w:tcPr>
          <w:p w14:paraId="20963D40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Bacardi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|</w:t>
            </w:r>
            <w:r w:rsidRPr="000E2AA3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0E2AA3"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Luxury Spirits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F4F48C8" wp14:editId="7FA800B6">
                  <wp:extent cx="146177" cy="100111"/>
                  <wp:effectExtent l="0" t="0" r="6350" b="0"/>
                  <wp:docPr id="1969344389" name="Picture 1969344389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89093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25960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498F2674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21372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13C2FBD2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2075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3A436C4C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Onyx </w:t>
            </w: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CenterSource</w:t>
            </w:r>
            <w:proofErr w:type="spellEnd"/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sz w:val="18"/>
                <w:szCs w:val="18"/>
              </w:rPr>
              <w:t>|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Commission Payment Solutions</w:t>
            </w:r>
          </w:p>
          <w:p w14:paraId="479E849D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4883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  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27524F2E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8015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1BB470E1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  <w:highlight w:val="yellow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3803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72303220" w14:textId="77777777" w:rsidTr="00A35303">
        <w:tc>
          <w:tcPr>
            <w:tcW w:w="5665" w:type="dxa"/>
            <w:vAlign w:val="center"/>
          </w:tcPr>
          <w:p w14:paraId="67101490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Canary Technologies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|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Contactless Guest Solutions &amp; Upsells</w:t>
            </w:r>
          </w:p>
          <w:p w14:paraId="6EF1C987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20608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4CCD2B7D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7957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760A4687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6478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</w:tc>
        <w:tc>
          <w:tcPr>
            <w:tcW w:w="5225" w:type="dxa"/>
          </w:tcPr>
          <w:p w14:paraId="0340AD5F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Standard Textile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l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Luxury linens, Textiles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B304112" wp14:editId="353D5297">
                  <wp:extent cx="146177" cy="100111"/>
                  <wp:effectExtent l="0" t="0" r="6350" b="0"/>
                  <wp:docPr id="2143950607" name="Picture 2143950607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7C098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8623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52B47211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8329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6F88E7C4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1433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1F2A9BE7" w14:textId="77777777" w:rsidTr="00A35303">
        <w:trPr>
          <w:trHeight w:val="288"/>
        </w:trPr>
        <w:tc>
          <w:tcPr>
            <w:tcW w:w="10890" w:type="dxa"/>
            <w:gridSpan w:val="2"/>
            <w:shd w:val="clear" w:color="auto" w:fill="587986"/>
          </w:tcPr>
          <w:p w14:paraId="3DFFF36E" w14:textId="77777777" w:rsidR="00DF24E8" w:rsidRPr="00A555CD" w:rsidRDefault="00DF24E8" w:rsidP="00A35303">
            <w:pPr>
              <w:jc w:val="center"/>
              <w:rPr>
                <w:rFonts w:ascii="Georgia" w:hAnsi="Georgia"/>
                <w:color w:val="FFFFFF" w:themeColor="background1"/>
                <w:sz w:val="18"/>
                <w:szCs w:val="18"/>
                <w:highlight w:val="yellow"/>
              </w:rPr>
            </w:pPr>
            <w:r w:rsidRPr="00A555CD">
              <w:rPr>
                <w:rFonts w:ascii="Georgia" w:eastAsiaTheme="majorEastAsia" w:hAnsi="Georgia" w:cstheme="majorBidi"/>
                <w:b/>
                <w:color w:val="FFFFFF" w:themeColor="background1"/>
                <w:sz w:val="18"/>
                <w:szCs w:val="18"/>
                <w:u w:val="single"/>
                <w:lang w:eastAsia="ja-JP"/>
              </w:rPr>
              <w:t>Region: Americas &amp; EMEA</w:t>
            </w:r>
          </w:p>
        </w:tc>
      </w:tr>
      <w:tr w:rsidR="00DF24E8" w:rsidRPr="000E2AA3" w14:paraId="06E8DE71" w14:textId="77777777" w:rsidTr="00A35303">
        <w:tc>
          <w:tcPr>
            <w:tcW w:w="5665" w:type="dxa"/>
          </w:tcPr>
          <w:p w14:paraId="40ABB7B2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  <w:highlight w:val="green"/>
              </w:rPr>
            </w:pP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Selfbook</w:t>
            </w:r>
            <w:proofErr w:type="spellEnd"/>
            <w:r w:rsidRPr="000E2AA3">
              <w:rPr>
                <w:rFonts w:ascii="Georgia" w:hAnsi="Georgia"/>
                <w:sz w:val="18"/>
                <w:szCs w:val="18"/>
              </w:rPr>
              <w:t xml:space="preserve"> | </w:t>
            </w:r>
            <w:r w:rsidRPr="000E2AA3">
              <w:rPr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Pr="000E2AA3"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  <w:t>ooking/Digital Wallet &amp; Secure Payment Links Partner</w:t>
            </w:r>
          </w:p>
          <w:p w14:paraId="16B30C25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8435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6DE5B12B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82185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1FCAB4A3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082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3E8087FD" w14:textId="77777777" w:rsidR="00DF24E8" w:rsidRPr="000E2AA3" w:rsidRDefault="00DF24E8" w:rsidP="00A35303">
            <w:pPr>
              <w:rPr>
                <w:rFonts w:ascii="Georgia" w:hAnsi="Georgia"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Sensible Weather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sz w:val="18"/>
                <w:szCs w:val="18"/>
              </w:rPr>
              <w:t>|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E2AA3"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Weather Information and Risk Management Technology Tool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63EDC648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9673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33DC9C09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1576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315AE3FB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415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55B5D453" w14:textId="77777777" w:rsidTr="00A35303">
        <w:trPr>
          <w:trHeight w:val="306"/>
        </w:trPr>
        <w:tc>
          <w:tcPr>
            <w:tcW w:w="10890" w:type="dxa"/>
            <w:gridSpan w:val="2"/>
            <w:shd w:val="clear" w:color="auto" w:fill="587986"/>
            <w:vAlign w:val="center"/>
          </w:tcPr>
          <w:p w14:paraId="2EAA48C1" w14:textId="77777777" w:rsidR="00DF24E8" w:rsidRPr="00A555CD" w:rsidRDefault="00DF24E8" w:rsidP="00A35303">
            <w:pPr>
              <w:jc w:val="center"/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  <w:r w:rsidRPr="00A555CD">
              <w:rPr>
                <w:rFonts w:ascii="Georgia" w:eastAsiaTheme="majorEastAsia" w:hAnsi="Georgia" w:cstheme="majorBidi"/>
                <w:b/>
                <w:color w:val="FFFFFF" w:themeColor="background1"/>
                <w:sz w:val="18"/>
                <w:szCs w:val="18"/>
                <w:u w:val="single"/>
                <w:lang w:eastAsia="ja-JP"/>
              </w:rPr>
              <w:t>Region: Americas</w:t>
            </w:r>
          </w:p>
        </w:tc>
      </w:tr>
      <w:tr w:rsidR="00DF24E8" w:rsidRPr="000E2AA3" w14:paraId="3AE1C00A" w14:textId="77777777" w:rsidTr="00A35303">
        <w:tc>
          <w:tcPr>
            <w:tcW w:w="5665" w:type="dxa"/>
          </w:tcPr>
          <w:p w14:paraId="3B9F678B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Enseo</w:t>
            </w:r>
            <w:proofErr w:type="spellEnd"/>
            <w:r w:rsidRPr="000E2AA3">
              <w:rPr>
                <w:rFonts w:ascii="Georgia" w:hAnsi="Georgia"/>
                <w:sz w:val="18"/>
                <w:szCs w:val="18"/>
              </w:rPr>
              <w:t xml:space="preserve"> |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In-Room Entertainment &amp; Associate Distress Technology</w:t>
            </w:r>
          </w:p>
          <w:p w14:paraId="6D540ED8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96208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ab/>
            </w:r>
          </w:p>
          <w:p w14:paraId="4CCA5C05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7620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</w:p>
          <w:p w14:paraId="0A3906DC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9882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48C8CDA2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Hydrow</w:t>
            </w:r>
            <w:proofErr w:type="spellEnd"/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sz w:val="18"/>
                <w:szCs w:val="18"/>
              </w:rPr>
              <w:t>l</w:t>
            </w: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Top Commercial &amp; Connected Rower Machines</w:t>
            </w:r>
          </w:p>
          <w:p w14:paraId="5A85A408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4478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53F29B20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2536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</w:t>
            </w:r>
          </w:p>
          <w:p w14:paraId="1D35FAC3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  <w:highlight w:val="yellow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2433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46FD13D5" w14:textId="77777777" w:rsidTr="00A35303">
        <w:tc>
          <w:tcPr>
            <w:tcW w:w="5665" w:type="dxa"/>
            <w:vAlign w:val="center"/>
          </w:tcPr>
          <w:p w14:paraId="01911821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GCommerce</w:t>
            </w:r>
            <w:r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sz w:val="18"/>
                <w:szCs w:val="18"/>
              </w:rPr>
              <w:t>|</w:t>
            </w: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Digital Marketing Agency</w:t>
            </w:r>
          </w:p>
          <w:p w14:paraId="36574AF5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88090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bookmarkStart w:id="2" w:name="_Hlk102630594"/>
          <w:p w14:paraId="4DE36FD9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3499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</w:t>
            </w:r>
            <w:bookmarkEnd w:id="2"/>
          </w:p>
          <w:bookmarkStart w:id="3" w:name="_Hlk102630603"/>
          <w:p w14:paraId="2946AAC8" w14:textId="77777777" w:rsidR="00DF24E8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4527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  <w:bookmarkEnd w:id="3"/>
          </w:p>
          <w:p w14:paraId="1712710F" w14:textId="77777777" w:rsidR="00DF24E8" w:rsidRPr="000E2AA3" w:rsidRDefault="00DF24E8" w:rsidP="00A3530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225" w:type="dxa"/>
          </w:tcPr>
          <w:p w14:paraId="3987FAFB" w14:textId="77777777" w:rsidR="00DF24E8" w:rsidRPr="000E2AA3" w:rsidRDefault="00DF24E8" w:rsidP="00A35303">
            <w:pPr>
              <w:spacing w:line="276" w:lineRule="auto"/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Milestone Internet Marketing</w:t>
            </w:r>
            <w:r w:rsidRPr="000E2AA3">
              <w:rPr>
                <w:rFonts w:ascii="Georgia" w:hAnsi="Georgia" w:cs="Segoe UI"/>
                <w:b/>
                <w:bCs/>
                <w:color w:val="444444"/>
                <w:sz w:val="18"/>
                <w:szCs w:val="18"/>
                <w:lang w:val="en-GB"/>
              </w:rPr>
              <w:t> </w:t>
            </w:r>
            <w:r w:rsidRPr="000E2AA3">
              <w:rPr>
                <w:rFonts w:ascii="Georgia" w:hAnsi="Georgia" w:cs="Segoe UI"/>
                <w:bCs/>
                <w:color w:val="444444"/>
                <w:sz w:val="18"/>
                <w:szCs w:val="18"/>
                <w:lang w:val="en-GB"/>
              </w:rPr>
              <w:t>l</w:t>
            </w:r>
            <w:r w:rsidRPr="000E2AA3">
              <w:rPr>
                <w:rFonts w:ascii="Georgia" w:hAnsi="Georgia" w:cs="Segoe UI"/>
                <w:b/>
                <w:bCs/>
                <w:color w:val="444444"/>
                <w:sz w:val="18"/>
                <w:szCs w:val="18"/>
                <w:lang w:val="en-GB"/>
              </w:rPr>
              <w:t xml:space="preserve"> </w:t>
            </w:r>
            <w:r w:rsidRPr="000E2AA3"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  <w:t>Digital Marketing Software &amp; Website Development</w:t>
            </w:r>
            <w:r w:rsidRPr="000E2AA3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  <w:p w14:paraId="30B4414E" w14:textId="77777777" w:rsidR="00DF24E8" w:rsidRPr="000E2AA3" w:rsidRDefault="00000000" w:rsidP="00A35303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20168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E3A2A2D" w14:textId="77777777" w:rsidR="00DF24E8" w:rsidRPr="000E2AA3" w:rsidRDefault="00000000" w:rsidP="00A35303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2756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</w:p>
          <w:p w14:paraId="6870B5D8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8657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1B044A57" w14:textId="77777777" w:rsidTr="00A35303">
        <w:tc>
          <w:tcPr>
            <w:tcW w:w="5665" w:type="dxa"/>
          </w:tcPr>
          <w:p w14:paraId="75EEAF96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Henson Shaving 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l VIP Gift Program,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Sustainable </w:t>
            </w:r>
            <w:r w:rsidRPr="000E2AA3">
              <w:rPr>
                <w:rFonts w:ascii="Georgia" w:hAnsi="Georgia"/>
                <w:i/>
                <w:iCs/>
                <w:sz w:val="18"/>
                <w:szCs w:val="18"/>
              </w:rPr>
              <w:t>Aluminum/ Titanium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 Razors 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C9638DC" wp14:editId="7A1006C4">
                  <wp:extent cx="146177" cy="100111"/>
                  <wp:effectExtent l="0" t="0" r="6350" b="0"/>
                  <wp:docPr id="1238799875" name="Picture 1238799875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30C32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4090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1B87BA00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6241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</w:t>
            </w:r>
          </w:p>
          <w:p w14:paraId="40F751B0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54687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  <w:vAlign w:val="center"/>
          </w:tcPr>
          <w:p w14:paraId="6B05B5E9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Revenue Analytics </w:t>
            </w:r>
            <w:r w:rsidRPr="000E2AA3">
              <w:rPr>
                <w:rFonts w:ascii="Georgia" w:hAnsi="Georgia"/>
                <w:sz w:val="18"/>
                <w:szCs w:val="18"/>
              </w:rPr>
              <w:t>|</w:t>
            </w: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Revenue Software Management</w:t>
            </w:r>
          </w:p>
          <w:p w14:paraId="552097D7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996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5E6DF808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9572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</w:t>
            </w:r>
          </w:p>
          <w:p w14:paraId="3BD13E72" w14:textId="77777777" w:rsidR="00DF24E8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2156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  <w:p w14:paraId="655578B3" w14:textId="77777777" w:rsidR="00DF24E8" w:rsidRPr="000E2AA3" w:rsidRDefault="00DF24E8" w:rsidP="00A35303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F24E8" w:rsidRPr="000E2AA3" w14:paraId="5CBCB732" w14:textId="77777777" w:rsidTr="00A35303">
        <w:trPr>
          <w:trHeight w:val="270"/>
        </w:trPr>
        <w:tc>
          <w:tcPr>
            <w:tcW w:w="10890" w:type="dxa"/>
            <w:gridSpan w:val="2"/>
            <w:shd w:val="clear" w:color="auto" w:fill="587986"/>
          </w:tcPr>
          <w:p w14:paraId="0EA4A0E2" w14:textId="77777777" w:rsidR="00DF24E8" w:rsidRPr="00A555CD" w:rsidRDefault="00DF24E8" w:rsidP="00A35303">
            <w:pPr>
              <w:jc w:val="center"/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  <w:r w:rsidRPr="00A555CD">
              <w:rPr>
                <w:rFonts w:ascii="Georgia" w:eastAsiaTheme="majorEastAsia" w:hAnsi="Georgia" w:cstheme="majorBidi"/>
                <w:b/>
                <w:color w:val="FFFFFF" w:themeColor="background1"/>
                <w:sz w:val="18"/>
                <w:szCs w:val="18"/>
                <w:u w:val="single"/>
                <w:lang w:eastAsia="ja-JP"/>
              </w:rPr>
              <w:t>Region: North America</w:t>
            </w:r>
          </w:p>
        </w:tc>
      </w:tr>
      <w:tr w:rsidR="00DF24E8" w:rsidRPr="000E2AA3" w14:paraId="4571D199" w14:textId="77777777" w:rsidTr="00A35303">
        <w:tc>
          <w:tcPr>
            <w:tcW w:w="5665" w:type="dxa"/>
          </w:tcPr>
          <w:p w14:paraId="4ECCE2BD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Chase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|</w:t>
            </w: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Credit Card/Payment Processing Services</w:t>
            </w:r>
          </w:p>
          <w:p w14:paraId="252343E1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91693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54EFD2B3" w14:textId="77777777" w:rsidR="00DF24E8" w:rsidRPr="000E2AA3" w:rsidRDefault="00000000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5215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  <w:r w:rsidR="00DF24E8" w:rsidRPr="000E2AA3">
              <w:rPr>
                <w:rFonts w:ascii="Georgia" w:hAnsi="Georgia"/>
                <w:i/>
                <w:sz w:val="18"/>
                <w:szCs w:val="18"/>
              </w:rPr>
              <w:tab/>
            </w:r>
          </w:p>
          <w:p w14:paraId="0F72ED34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61710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4702A501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Mananalu</w:t>
            </w:r>
            <w:proofErr w:type="spellEnd"/>
            <w:r w:rsidRPr="000E2AA3">
              <w:rPr>
                <w:rFonts w:ascii="Georgia" w:hAnsi="Georgia"/>
                <w:sz w:val="18"/>
                <w:szCs w:val="18"/>
              </w:rPr>
              <w:t xml:space="preserve"> | </w:t>
            </w:r>
            <w:r w:rsidRPr="000E2AA3">
              <w:rPr>
                <w:rFonts w:ascii="Georgia" w:hAnsi="Georgia"/>
                <w:i/>
                <w:iCs/>
                <w:sz w:val="18"/>
                <w:szCs w:val="18"/>
              </w:rPr>
              <w:t>Custom Co-branded Sustainable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 Water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3E08BE8" wp14:editId="6864231D">
                  <wp:extent cx="146177" cy="100111"/>
                  <wp:effectExtent l="0" t="0" r="6350" b="0"/>
                  <wp:docPr id="262282091" name="Picture 262282091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0EB48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5125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2BCF13C8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62539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</w:p>
          <w:p w14:paraId="4236A557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75689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329C6647" w14:textId="77777777" w:rsidTr="00A35303">
        <w:tc>
          <w:tcPr>
            <w:tcW w:w="5665" w:type="dxa"/>
          </w:tcPr>
          <w:p w14:paraId="3A82B000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>Coca-Cola/Simply Juice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l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 xml:space="preserve">Beverage Program 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64A3F596" wp14:editId="01116479">
                  <wp:extent cx="146177" cy="100111"/>
                  <wp:effectExtent l="0" t="0" r="6350" b="0"/>
                  <wp:docPr id="1070347132" name="Picture 1070347132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6CC89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8613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14018A20" w14:textId="77777777" w:rsidR="00DF24E8" w:rsidRPr="000E2AA3" w:rsidRDefault="00000000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55104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  <w:r w:rsidR="00DF24E8" w:rsidRPr="000E2AA3">
              <w:rPr>
                <w:rFonts w:ascii="Georgia" w:hAnsi="Georgia"/>
                <w:i/>
                <w:sz w:val="18"/>
                <w:szCs w:val="18"/>
              </w:rPr>
              <w:tab/>
            </w:r>
          </w:p>
          <w:p w14:paraId="1A1CA5C0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8986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580F6C19" w14:textId="77777777" w:rsidR="00DF24E8" w:rsidRPr="000E2AA3" w:rsidRDefault="00DF24E8" w:rsidP="00A35303">
            <w:pPr>
              <w:spacing w:line="276" w:lineRule="auto"/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E2AA3">
              <w:rPr>
                <w:rFonts w:ascii="Georgia" w:hAnsi="Georgia"/>
                <w:b/>
                <w:sz w:val="18"/>
                <w:szCs w:val="18"/>
              </w:rPr>
              <w:t>Tayst</w:t>
            </w:r>
            <w:proofErr w:type="spellEnd"/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 Coffee Roasters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 | </w:t>
            </w:r>
            <w:r w:rsidRPr="000E2AA3">
              <w:rPr>
                <w:rStyle w:val="normaltextrun"/>
                <w:rFonts w:ascii="Georgia" w:hAnsi="Georgia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100% Compostable Coffee Pods  </w:t>
            </w:r>
            <w:r w:rsidRPr="000E2AA3">
              <w:rPr>
                <w:rFonts w:ascii="Georgia" w:hAnsi="Georgia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348156E" wp14:editId="4F6ADB87">
                  <wp:extent cx="146177" cy="100111"/>
                  <wp:effectExtent l="0" t="0" r="6350" b="0"/>
                  <wp:docPr id="1653591384" name="Picture 1653591384" descr="A green leaf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green leaf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8" cy="10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2E182" w14:textId="77777777" w:rsidR="00DF24E8" w:rsidRPr="000E2AA3" w:rsidRDefault="00000000" w:rsidP="00A35303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2426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3821DAF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7703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Not Interested  </w:t>
            </w:r>
          </w:p>
          <w:p w14:paraId="31B973CE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  <w:highlight w:val="green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57934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</w:tr>
      <w:tr w:rsidR="00DF24E8" w:rsidRPr="000E2AA3" w14:paraId="61577A93" w14:textId="77777777" w:rsidTr="00A35303">
        <w:tc>
          <w:tcPr>
            <w:tcW w:w="5665" w:type="dxa"/>
          </w:tcPr>
          <w:p w14:paraId="350C6D5D" w14:textId="77777777" w:rsidR="00DF24E8" w:rsidRPr="000E2AA3" w:rsidRDefault="00DF24E8" w:rsidP="00A35303">
            <w:pPr>
              <w:rPr>
                <w:rFonts w:ascii="Georgia" w:hAnsi="Georgia"/>
                <w:i/>
                <w:sz w:val="18"/>
                <w:szCs w:val="18"/>
              </w:rPr>
            </w:pPr>
            <w:r w:rsidRPr="000E2AA3">
              <w:rPr>
                <w:rFonts w:ascii="Georgia" w:hAnsi="Georgia"/>
                <w:b/>
                <w:sz w:val="18"/>
                <w:szCs w:val="18"/>
              </w:rPr>
              <w:t xml:space="preserve">Corsicana Mattress </w:t>
            </w:r>
            <w:r w:rsidRPr="000E2AA3">
              <w:rPr>
                <w:rFonts w:ascii="Georgia" w:hAnsi="Georgia"/>
                <w:sz w:val="18"/>
                <w:szCs w:val="18"/>
              </w:rPr>
              <w:t xml:space="preserve">l </w:t>
            </w:r>
            <w:r w:rsidRPr="000E2AA3">
              <w:rPr>
                <w:rFonts w:ascii="Georgia" w:hAnsi="Georgia"/>
                <w:i/>
                <w:sz w:val="18"/>
                <w:szCs w:val="18"/>
              </w:rPr>
              <w:t>Crafted Mattresses</w:t>
            </w:r>
          </w:p>
          <w:p w14:paraId="38CC4BC6" w14:textId="77777777" w:rsidR="00DF24E8" w:rsidRPr="000E2AA3" w:rsidRDefault="00000000" w:rsidP="00A35303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6986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 xml:space="preserve">Already using | </w:t>
            </w:r>
            <w:r w:rsidR="00DF24E8" w:rsidRPr="000E2AA3">
              <w:rPr>
                <w:rFonts w:ascii="Georgia" w:hAnsi="Georgia"/>
                <w:b/>
                <w:bCs/>
                <w:sz w:val="18"/>
                <w:szCs w:val="18"/>
              </w:rPr>
              <w:t>Annual Spend: $</w:t>
            </w:r>
          </w:p>
          <w:p w14:paraId="1083AD3F" w14:textId="77777777" w:rsidR="00DF24E8" w:rsidRPr="000E2AA3" w:rsidRDefault="00000000" w:rsidP="00A35303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208274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Not Interested </w:t>
            </w:r>
          </w:p>
          <w:p w14:paraId="2699F3D9" w14:textId="77777777" w:rsidR="00DF24E8" w:rsidRPr="000E2AA3" w:rsidRDefault="00000000" w:rsidP="00A35303">
            <w:pPr>
              <w:rPr>
                <w:rFonts w:ascii="Georgia" w:hAnsi="Georgia"/>
                <w:b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164400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4E8" w:rsidRPr="000E2A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24E8" w:rsidRPr="000E2AA3">
              <w:rPr>
                <w:rFonts w:ascii="Georgia" w:hAnsi="Georgia"/>
                <w:sz w:val="18"/>
                <w:szCs w:val="18"/>
              </w:rPr>
              <w:t>Provide me additional information</w:t>
            </w:r>
          </w:p>
        </w:tc>
        <w:tc>
          <w:tcPr>
            <w:tcW w:w="5225" w:type="dxa"/>
          </w:tcPr>
          <w:p w14:paraId="7B2C9AE1" w14:textId="77777777" w:rsidR="00DF24E8" w:rsidRPr="000E2AA3" w:rsidRDefault="00DF24E8" w:rsidP="00A35303">
            <w:pPr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</w:p>
          <w:p w14:paraId="793E9BC7" w14:textId="77777777" w:rsidR="00DF24E8" w:rsidRPr="000E2AA3" w:rsidRDefault="00DF24E8" w:rsidP="00A35303">
            <w:pPr>
              <w:rPr>
                <w:rFonts w:ascii="Georgia" w:eastAsia="Times New Roman" w:hAnsi="Georgia" w:cs="Times New Roman"/>
                <w:b/>
                <w:bCs/>
                <w:color w:val="25408F"/>
                <w:sz w:val="18"/>
                <w:szCs w:val="18"/>
              </w:rPr>
            </w:pPr>
            <w:r w:rsidRPr="000E2AA3">
              <w:rPr>
                <w:rFonts w:ascii="Georgia" w:hAnsi="Georgia"/>
                <w:noProof/>
                <w:color w:val="000000"/>
                <w:shd w:val="clear" w:color="auto" w:fill="FFFFFF"/>
              </w:rPr>
              <w:drawing>
                <wp:inline distT="0" distB="0" distL="0" distR="0" wp14:anchorId="5174A2B8" wp14:editId="029358BF">
                  <wp:extent cx="285855" cy="219609"/>
                  <wp:effectExtent l="0" t="0" r="0" b="9525"/>
                  <wp:docPr id="1050090142" name="Picture 3" descr="A white lin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white lin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4" cy="226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AA3">
              <w:rPr>
                <w:rStyle w:val="normaltextrun"/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Alliance Partners offering products and services focused on sustainability.</w:t>
            </w:r>
          </w:p>
          <w:p w14:paraId="71EB0CD0" w14:textId="77777777" w:rsidR="00DF24E8" w:rsidRPr="000E2AA3" w:rsidRDefault="00DF24E8" w:rsidP="00A35303">
            <w:pPr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</w:p>
        </w:tc>
      </w:tr>
    </w:tbl>
    <w:p w14:paraId="429109EB" w14:textId="77777777" w:rsidR="00F72A0A" w:rsidRDefault="00F72A0A" w:rsidP="00F72A0A">
      <w:pPr>
        <w:spacing w:after="0" w:line="240" w:lineRule="exact"/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72C17379" w14:textId="77777777" w:rsidR="00B422A6" w:rsidRDefault="00B422A6" w:rsidP="00D62601">
      <w:pPr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</w:pPr>
    </w:p>
    <w:p w14:paraId="5830A534" w14:textId="764C9372" w:rsidR="00D62601" w:rsidRPr="00303EAE" w:rsidRDefault="00303EAE" w:rsidP="00D62601">
      <w:pPr>
        <w:rPr>
          <w:rFonts w:ascii="Georgia" w:eastAsia="Times New Roman" w:hAnsi="Georgia" w:cs="Times New Roman"/>
          <w:b/>
          <w:color w:val="25408F"/>
          <w:sz w:val="18"/>
          <w:szCs w:val="18"/>
        </w:rPr>
      </w:pPr>
      <w:r w:rsidRPr="00303EAE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XII. </w:t>
      </w:r>
      <w:r w:rsidR="00D62601" w:rsidRPr="00303EAE">
        <w:rPr>
          <w:rFonts w:ascii="Georgia" w:eastAsia="Times New Roman" w:hAnsi="Georgia" w:cs="Times New Roman"/>
          <w:b/>
          <w:color w:val="25408F"/>
          <w:sz w:val="18"/>
          <w:szCs w:val="18"/>
        </w:rPr>
        <w:t>New Hotels &amp; Redevelopments Only</w:t>
      </w:r>
      <w:r w:rsidR="00D62601" w:rsidRPr="00303EAE">
        <w:rPr>
          <w:rFonts w:ascii="Georgia" w:eastAsia="Times New Roman" w:hAnsi="Georgia" w:cs="Times New Roman"/>
          <w:b/>
          <w:bCs/>
          <w:color w:val="25408F"/>
          <w:sz w:val="18"/>
          <w:szCs w:val="18"/>
        </w:rPr>
        <w:t xml:space="preserve"> </w:t>
      </w:r>
    </w:p>
    <w:p w14:paraId="5D3EA743" w14:textId="77777777" w:rsidR="00D62601" w:rsidRPr="00303EAE" w:rsidRDefault="00D62601" w:rsidP="00D62601">
      <w:pPr>
        <w:jc w:val="center"/>
        <w:rPr>
          <w:rFonts w:ascii="Georgia" w:eastAsia="Times New Roman" w:hAnsi="Georgia" w:cs="Times New Roman"/>
          <w:sz w:val="18"/>
          <w:szCs w:val="18"/>
        </w:rPr>
      </w:pPr>
      <w:r w:rsidRPr="00303EAE">
        <w:rPr>
          <w:rFonts w:ascii="Georgia" w:eastAsia="Times New Roman" w:hAnsi="Georgia" w:cs="Times New Roman"/>
          <w:sz w:val="18"/>
          <w:szCs w:val="18"/>
        </w:rPr>
        <w:t>Please choose</w:t>
      </w:r>
      <w:r w:rsidRPr="00303EAE">
        <w:rPr>
          <w:rFonts w:ascii="Georgia" w:eastAsia="Times New Roman" w:hAnsi="Georgia" w:cs="Times New Roman"/>
          <w:szCs w:val="18"/>
        </w:rPr>
        <w:t>:</w:t>
      </w:r>
      <w:r w:rsidRPr="00303EAE">
        <w:rPr>
          <w:rFonts w:ascii="Georgia" w:eastAsia="Times New Roman" w:hAnsi="Georgia" w:cs="Times New Roman"/>
          <w:szCs w:val="18"/>
        </w:rPr>
        <w:tab/>
      </w:r>
      <w:r w:rsidRPr="00303EAE">
        <w:rPr>
          <w:rFonts w:ascii="Georgia" w:eastAsia="Times New Roman" w:hAnsi="Georgia" w:cs="Times New Roman"/>
          <w:szCs w:val="18"/>
        </w:rPr>
        <w:tab/>
      </w:r>
      <w:r w:rsidRPr="00303EAE">
        <w:rPr>
          <w:rFonts w:ascii="Georgia" w:eastAsia="Times New Roman" w:hAnsi="Georgia" w:cs="Times New Roman"/>
          <w:sz w:val="18"/>
          <w:szCs w:val="18"/>
        </w:rPr>
        <w:t>New Development</w:t>
      </w:r>
      <w:r w:rsidRPr="00303EAE">
        <w:rPr>
          <w:rFonts w:ascii="Georgia" w:eastAsia="Times New Roman" w:hAnsi="Georgia" w:cs="Times New Roman"/>
          <w:szCs w:val="18"/>
        </w:rPr>
        <w:t xml:space="preserve">     </w:t>
      </w:r>
      <w:sdt>
        <w:sdtPr>
          <w:rPr>
            <w:rFonts w:ascii="Georgia" w:eastAsia="Times New Roman" w:hAnsi="Georgia" w:cs="Times New Roman"/>
            <w:sz w:val="32"/>
            <w:szCs w:val="18"/>
          </w:rPr>
          <w:id w:val="11363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EAE">
            <w:rPr>
              <w:rFonts w:ascii="MS Gothic" w:eastAsia="MS Gothic" w:hAnsi="MS Gothic" w:cs="Times New Roman" w:hint="eastAsia"/>
              <w:sz w:val="32"/>
              <w:szCs w:val="18"/>
            </w:rPr>
            <w:t>☐</w:t>
          </w:r>
        </w:sdtContent>
      </w:sdt>
      <w:r w:rsidRPr="00303EAE">
        <w:rPr>
          <w:rFonts w:ascii="Georgia" w:eastAsia="Times New Roman" w:hAnsi="Georgia" w:cs="Times New Roman"/>
          <w:szCs w:val="18"/>
        </w:rPr>
        <w:tab/>
      </w:r>
      <w:r w:rsidRPr="00303EAE">
        <w:rPr>
          <w:rFonts w:ascii="Georgia" w:eastAsia="Times New Roman" w:hAnsi="Georgia" w:cs="Times New Roman"/>
          <w:szCs w:val="18"/>
        </w:rPr>
        <w:tab/>
      </w:r>
      <w:r w:rsidRPr="00303EAE">
        <w:rPr>
          <w:rFonts w:ascii="Georgia" w:eastAsia="Times New Roman" w:hAnsi="Georgia" w:cs="Times New Roman"/>
          <w:szCs w:val="18"/>
        </w:rPr>
        <w:tab/>
      </w:r>
      <w:r w:rsidRPr="00303EAE">
        <w:rPr>
          <w:rFonts w:ascii="Georgia" w:eastAsia="Times New Roman" w:hAnsi="Georgia" w:cs="Times New Roman"/>
          <w:sz w:val="18"/>
          <w:szCs w:val="18"/>
        </w:rPr>
        <w:t>Redevelopment</w:t>
      </w:r>
      <w:r w:rsidRPr="00303EAE">
        <w:rPr>
          <w:rFonts w:ascii="Georgia" w:eastAsia="Times New Roman" w:hAnsi="Georgia" w:cs="Times New Roman"/>
          <w:szCs w:val="18"/>
        </w:rPr>
        <w:tab/>
      </w:r>
      <w:sdt>
        <w:sdtPr>
          <w:rPr>
            <w:rFonts w:ascii="Georgia" w:eastAsia="Times New Roman" w:hAnsi="Georgia" w:cs="Times New Roman"/>
            <w:sz w:val="32"/>
            <w:szCs w:val="18"/>
          </w:rPr>
          <w:id w:val="-135018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3EAE">
            <w:rPr>
              <w:rFonts w:ascii="Segoe UI Symbol" w:eastAsia="MS Gothic" w:hAnsi="Segoe UI Symbol" w:cs="Segoe UI Symbol"/>
              <w:sz w:val="32"/>
              <w:szCs w:val="18"/>
            </w:rPr>
            <w:t>☐</w:t>
          </w:r>
        </w:sdtContent>
      </w:sdt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94"/>
        <w:gridCol w:w="2067"/>
        <w:gridCol w:w="2599"/>
      </w:tblGrid>
      <w:tr w:rsidR="00D62601" w:rsidRPr="00303EAE" w14:paraId="13D50F3C" w14:textId="77777777" w:rsidTr="008C2438">
        <w:trPr>
          <w:trHeight w:val="432"/>
          <w:jc w:val="center"/>
        </w:trPr>
        <w:tc>
          <w:tcPr>
            <w:tcW w:w="2790" w:type="dxa"/>
            <w:tcBorders>
              <w:right w:val="single" w:sz="24" w:space="0" w:color="FFFFFF" w:themeColor="background1"/>
            </w:tcBorders>
            <w:vAlign w:val="center"/>
          </w:tcPr>
          <w:p w14:paraId="47A39A58" w14:textId="77777777" w:rsidR="00D62601" w:rsidRPr="00303EAE" w:rsidRDefault="00D62601" w:rsidP="008C2438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Total Development Expenditure</w:t>
            </w:r>
          </w:p>
        </w:tc>
        <w:tc>
          <w:tcPr>
            <w:tcW w:w="259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64F61C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067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3E428FB3" w14:textId="77777777" w:rsidR="00D62601" w:rsidRPr="00303EAE" w:rsidRDefault="00D62601" w:rsidP="008C2438">
            <w:pPr>
              <w:pStyle w:val="NoSpacing"/>
              <w:jc w:val="right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Planned Opening Date</w:t>
            </w:r>
          </w:p>
        </w:tc>
        <w:tc>
          <w:tcPr>
            <w:tcW w:w="25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8FA5B7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62601" w:rsidRPr="00303EAE" w14:paraId="3D1B3AC1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bottom w:val="single" w:sz="24" w:space="0" w:color="FFFFFF" w:themeColor="background1"/>
            </w:tcBorders>
            <w:vAlign w:val="center"/>
          </w:tcPr>
          <w:p w14:paraId="6FB63BA6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Is there a residential component (i.e., will you be selling part/all of the hotel to private individuals)? Explain.</w:t>
            </w:r>
          </w:p>
        </w:tc>
      </w:tr>
      <w:tr w:rsidR="00D62601" w:rsidRPr="00303EAE" w14:paraId="03CC1FFA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A9C3DF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62601" w:rsidRPr="00303EAE" w14:paraId="3C6D1D06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14:paraId="7B2BE918" w14:textId="77777777" w:rsidR="00B203F2" w:rsidRPr="00303EAE" w:rsidRDefault="00B203F2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48F364C1" w14:textId="564DA125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If Yes, how will the residential units be sold to the public?</w:t>
            </w:r>
          </w:p>
        </w:tc>
      </w:tr>
      <w:tr w:rsidR="00D62601" w:rsidRPr="00303EAE" w14:paraId="1DFA06F9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FF5203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62601" w:rsidRPr="00303EAE" w14:paraId="031A2909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14:paraId="1BEA35AF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Will the property have a shared/fractional ownership element? Will you be working with an exchange company? Explain.</w:t>
            </w:r>
          </w:p>
        </w:tc>
      </w:tr>
      <w:tr w:rsidR="00D62601" w:rsidRPr="00303EAE" w14:paraId="59A79768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A4E310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62601" w:rsidRPr="00303EAE" w14:paraId="5CC09E34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14:paraId="45A2FB91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1899BBA6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>Is there an existing structure? Will it be demolished or renovated? Please explain.</w:t>
            </w:r>
          </w:p>
        </w:tc>
      </w:tr>
      <w:tr w:rsidR="00D62601" w:rsidRPr="00303EAE" w14:paraId="6D6C47E3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8214FE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  <w:tr w:rsidR="00D62601" w:rsidRPr="000C5491" w14:paraId="4511752E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14:paraId="6E0EB3B7" w14:textId="77777777" w:rsidR="00D62601" w:rsidRPr="00303EAE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03EAE">
              <w:rPr>
                <w:rFonts w:ascii="Georgia" w:hAnsi="Georgia"/>
                <w:sz w:val="18"/>
                <w:szCs w:val="18"/>
              </w:rPr>
              <w:t xml:space="preserve">Any upcoming renovations? Please list full details below. </w:t>
            </w:r>
          </w:p>
        </w:tc>
      </w:tr>
      <w:tr w:rsidR="00D62601" w:rsidRPr="000C5491" w14:paraId="4B04B9F6" w14:textId="77777777" w:rsidTr="008C2438">
        <w:trPr>
          <w:trHeight w:val="432"/>
          <w:jc w:val="center"/>
        </w:trPr>
        <w:tc>
          <w:tcPr>
            <w:tcW w:w="1005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C94FBC" w14:textId="77777777" w:rsidR="00D62601" w:rsidRPr="000C5491" w:rsidRDefault="00D62601" w:rsidP="008C2438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8BFDBDD" w14:textId="77777777" w:rsidR="00D62601" w:rsidRDefault="00D62601" w:rsidP="00F72A0A"/>
    <w:p w14:paraId="663C6407" w14:textId="77777777" w:rsidR="00D9757E" w:rsidRPr="00CF5391" w:rsidRDefault="00D9757E" w:rsidP="00D9757E">
      <w:pPr>
        <w:rPr>
          <w:rFonts w:ascii="Georgia" w:eastAsia="Times New Roman" w:hAnsi="Georgia" w:cs="Times New Roman"/>
          <w:bCs/>
          <w:sz w:val="14"/>
          <w:szCs w:val="18"/>
        </w:rPr>
      </w:pPr>
    </w:p>
    <w:sectPr w:rsidR="00D9757E" w:rsidRPr="00CF5391" w:rsidSect="000A6F0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467B" w14:textId="77777777" w:rsidR="00D850CD" w:rsidRDefault="00D850CD" w:rsidP="008D4702">
      <w:pPr>
        <w:spacing w:after="0" w:line="240" w:lineRule="auto"/>
      </w:pPr>
      <w:r>
        <w:separator/>
      </w:r>
    </w:p>
  </w:endnote>
  <w:endnote w:type="continuationSeparator" w:id="0">
    <w:p w14:paraId="6BDB225A" w14:textId="77777777" w:rsidR="00D850CD" w:rsidRDefault="00D850CD" w:rsidP="008D4702">
      <w:pPr>
        <w:spacing w:after="0" w:line="240" w:lineRule="auto"/>
      </w:pPr>
      <w:r>
        <w:continuationSeparator/>
      </w:r>
    </w:p>
  </w:endnote>
  <w:endnote w:type="continuationNotice" w:id="1">
    <w:p w14:paraId="36D9CD40" w14:textId="77777777" w:rsidR="00D850CD" w:rsidRDefault="00D85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02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96CC2" w14:textId="7D90F44D" w:rsidR="0073202A" w:rsidRDefault="00732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A5B9A" w14:textId="77777777" w:rsidR="0073202A" w:rsidRDefault="00732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A98A" w14:textId="77777777" w:rsidR="00D850CD" w:rsidRDefault="00D850CD" w:rsidP="008D4702">
      <w:pPr>
        <w:spacing w:after="0" w:line="240" w:lineRule="auto"/>
      </w:pPr>
      <w:r>
        <w:separator/>
      </w:r>
    </w:p>
  </w:footnote>
  <w:footnote w:type="continuationSeparator" w:id="0">
    <w:p w14:paraId="06EBE755" w14:textId="77777777" w:rsidR="00D850CD" w:rsidRDefault="00D850CD" w:rsidP="008D4702">
      <w:pPr>
        <w:spacing w:after="0" w:line="240" w:lineRule="auto"/>
      </w:pPr>
      <w:r>
        <w:continuationSeparator/>
      </w:r>
    </w:p>
  </w:footnote>
  <w:footnote w:type="continuationNotice" w:id="1">
    <w:p w14:paraId="2A8511B3" w14:textId="77777777" w:rsidR="00D850CD" w:rsidRDefault="00D85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C899" w14:textId="77777777" w:rsidR="008D4702" w:rsidRDefault="008D4702">
    <w:pPr>
      <w:pStyle w:val="Header"/>
    </w:pPr>
    <w:r>
      <w:rPr>
        <w:rFonts w:ascii="Georgia" w:hAnsi="Georgi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E543B54" wp14:editId="7D87DE6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548130" cy="914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B8A"/>
    <w:multiLevelType w:val="hybridMultilevel"/>
    <w:tmpl w:val="05700F5E"/>
    <w:lvl w:ilvl="0" w:tplc="6E622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6FEB"/>
    <w:multiLevelType w:val="hybridMultilevel"/>
    <w:tmpl w:val="0E60C1FA"/>
    <w:lvl w:ilvl="0" w:tplc="4AE0D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F15BC"/>
    <w:multiLevelType w:val="hybridMultilevel"/>
    <w:tmpl w:val="1FCA0560"/>
    <w:lvl w:ilvl="0" w:tplc="9EA48D9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08624">
    <w:abstractNumId w:val="0"/>
  </w:num>
  <w:num w:numId="2" w16cid:durableId="469447019">
    <w:abstractNumId w:val="1"/>
  </w:num>
  <w:num w:numId="3" w16cid:durableId="50706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8E"/>
    <w:rsid w:val="0001042C"/>
    <w:rsid w:val="0001068D"/>
    <w:rsid w:val="000118F2"/>
    <w:rsid w:val="000148C8"/>
    <w:rsid w:val="0002349A"/>
    <w:rsid w:val="0002527E"/>
    <w:rsid w:val="00027E60"/>
    <w:rsid w:val="0003288E"/>
    <w:rsid w:val="00043C48"/>
    <w:rsid w:val="00047DD6"/>
    <w:rsid w:val="000564BF"/>
    <w:rsid w:val="00056530"/>
    <w:rsid w:val="0007077B"/>
    <w:rsid w:val="00072B0D"/>
    <w:rsid w:val="000766DB"/>
    <w:rsid w:val="000767A0"/>
    <w:rsid w:val="00076A42"/>
    <w:rsid w:val="00080036"/>
    <w:rsid w:val="00093F0A"/>
    <w:rsid w:val="00094CAE"/>
    <w:rsid w:val="000A0AAC"/>
    <w:rsid w:val="000A6F08"/>
    <w:rsid w:val="000B4DA0"/>
    <w:rsid w:val="000B5360"/>
    <w:rsid w:val="000B5821"/>
    <w:rsid w:val="000B5B64"/>
    <w:rsid w:val="000B6982"/>
    <w:rsid w:val="000C4530"/>
    <w:rsid w:val="000C5491"/>
    <w:rsid w:val="000D1749"/>
    <w:rsid w:val="000E35FA"/>
    <w:rsid w:val="000E5348"/>
    <w:rsid w:val="00116F45"/>
    <w:rsid w:val="001242AC"/>
    <w:rsid w:val="00127607"/>
    <w:rsid w:val="00147C70"/>
    <w:rsid w:val="001672EF"/>
    <w:rsid w:val="001870B4"/>
    <w:rsid w:val="00192923"/>
    <w:rsid w:val="001A142F"/>
    <w:rsid w:val="001B1A56"/>
    <w:rsid w:val="001B40AE"/>
    <w:rsid w:val="001B5FC9"/>
    <w:rsid w:val="001B6F39"/>
    <w:rsid w:val="001C468C"/>
    <w:rsid w:val="001C6AB2"/>
    <w:rsid w:val="001E131A"/>
    <w:rsid w:val="001E58B3"/>
    <w:rsid w:val="001E7D03"/>
    <w:rsid w:val="001F42B0"/>
    <w:rsid w:val="001F6349"/>
    <w:rsid w:val="002020E4"/>
    <w:rsid w:val="00216986"/>
    <w:rsid w:val="00221E08"/>
    <w:rsid w:val="0023546D"/>
    <w:rsid w:val="00240611"/>
    <w:rsid w:val="00256F5F"/>
    <w:rsid w:val="002669BC"/>
    <w:rsid w:val="0027480E"/>
    <w:rsid w:val="0029718E"/>
    <w:rsid w:val="002A1B46"/>
    <w:rsid w:val="002B0D36"/>
    <w:rsid w:val="002B711D"/>
    <w:rsid w:val="002C5358"/>
    <w:rsid w:val="002D7F11"/>
    <w:rsid w:val="002F7530"/>
    <w:rsid w:val="00302A8D"/>
    <w:rsid w:val="00303EAE"/>
    <w:rsid w:val="003069D5"/>
    <w:rsid w:val="0030705A"/>
    <w:rsid w:val="0031742A"/>
    <w:rsid w:val="00331981"/>
    <w:rsid w:val="0033369A"/>
    <w:rsid w:val="003354F2"/>
    <w:rsid w:val="00337A4F"/>
    <w:rsid w:val="00352E44"/>
    <w:rsid w:val="003646DE"/>
    <w:rsid w:val="00367C03"/>
    <w:rsid w:val="00376486"/>
    <w:rsid w:val="003860CE"/>
    <w:rsid w:val="00387F4E"/>
    <w:rsid w:val="003D25B2"/>
    <w:rsid w:val="003E7716"/>
    <w:rsid w:val="003F1196"/>
    <w:rsid w:val="003F30A6"/>
    <w:rsid w:val="003F731F"/>
    <w:rsid w:val="0040187C"/>
    <w:rsid w:val="00410E56"/>
    <w:rsid w:val="00412132"/>
    <w:rsid w:val="00414244"/>
    <w:rsid w:val="00415AD3"/>
    <w:rsid w:val="00431E0C"/>
    <w:rsid w:val="004330F3"/>
    <w:rsid w:val="0043441C"/>
    <w:rsid w:val="00435904"/>
    <w:rsid w:val="00441804"/>
    <w:rsid w:val="004424BB"/>
    <w:rsid w:val="004568DF"/>
    <w:rsid w:val="00465E8F"/>
    <w:rsid w:val="0046667A"/>
    <w:rsid w:val="00477D2D"/>
    <w:rsid w:val="0048481E"/>
    <w:rsid w:val="004907B4"/>
    <w:rsid w:val="004930B7"/>
    <w:rsid w:val="004B1038"/>
    <w:rsid w:val="004C2739"/>
    <w:rsid w:val="004C32C5"/>
    <w:rsid w:val="004C4E4A"/>
    <w:rsid w:val="004C6CFB"/>
    <w:rsid w:val="004D52DD"/>
    <w:rsid w:val="004E17E4"/>
    <w:rsid w:val="004E2C20"/>
    <w:rsid w:val="004E35F9"/>
    <w:rsid w:val="004F043C"/>
    <w:rsid w:val="004F4364"/>
    <w:rsid w:val="004F7195"/>
    <w:rsid w:val="00501FD5"/>
    <w:rsid w:val="0050224B"/>
    <w:rsid w:val="005048C4"/>
    <w:rsid w:val="005052A6"/>
    <w:rsid w:val="00530468"/>
    <w:rsid w:val="00533735"/>
    <w:rsid w:val="00536C0A"/>
    <w:rsid w:val="0054576C"/>
    <w:rsid w:val="00552F73"/>
    <w:rsid w:val="00554075"/>
    <w:rsid w:val="005558F4"/>
    <w:rsid w:val="00561783"/>
    <w:rsid w:val="005817D2"/>
    <w:rsid w:val="0058262D"/>
    <w:rsid w:val="00596022"/>
    <w:rsid w:val="005A75F9"/>
    <w:rsid w:val="005B7B15"/>
    <w:rsid w:val="005B7C39"/>
    <w:rsid w:val="005C5F94"/>
    <w:rsid w:val="005D07CD"/>
    <w:rsid w:val="005E07A1"/>
    <w:rsid w:val="005F11CC"/>
    <w:rsid w:val="00607AE9"/>
    <w:rsid w:val="00637406"/>
    <w:rsid w:val="00664950"/>
    <w:rsid w:val="00672739"/>
    <w:rsid w:val="00683470"/>
    <w:rsid w:val="00684322"/>
    <w:rsid w:val="00696C56"/>
    <w:rsid w:val="006A2E89"/>
    <w:rsid w:val="006A4F53"/>
    <w:rsid w:val="006A6D4B"/>
    <w:rsid w:val="006B2C18"/>
    <w:rsid w:val="006B47BC"/>
    <w:rsid w:val="006C29A2"/>
    <w:rsid w:val="006C546C"/>
    <w:rsid w:val="006D2136"/>
    <w:rsid w:val="006E5405"/>
    <w:rsid w:val="006F5F4B"/>
    <w:rsid w:val="007030CC"/>
    <w:rsid w:val="007042EA"/>
    <w:rsid w:val="007205B6"/>
    <w:rsid w:val="007248EB"/>
    <w:rsid w:val="0073202A"/>
    <w:rsid w:val="00740EDF"/>
    <w:rsid w:val="00752C8B"/>
    <w:rsid w:val="00754ED9"/>
    <w:rsid w:val="007624EC"/>
    <w:rsid w:val="0076380B"/>
    <w:rsid w:val="00764973"/>
    <w:rsid w:val="00767288"/>
    <w:rsid w:val="007675BA"/>
    <w:rsid w:val="00772EC7"/>
    <w:rsid w:val="007757F3"/>
    <w:rsid w:val="007845D3"/>
    <w:rsid w:val="007A3571"/>
    <w:rsid w:val="007A76BE"/>
    <w:rsid w:val="007C5CC4"/>
    <w:rsid w:val="007E56D9"/>
    <w:rsid w:val="0080232A"/>
    <w:rsid w:val="00803332"/>
    <w:rsid w:val="0080426B"/>
    <w:rsid w:val="00813EE8"/>
    <w:rsid w:val="00821F1B"/>
    <w:rsid w:val="0082602B"/>
    <w:rsid w:val="00827142"/>
    <w:rsid w:val="008303BE"/>
    <w:rsid w:val="00841C80"/>
    <w:rsid w:val="00845EDA"/>
    <w:rsid w:val="00854237"/>
    <w:rsid w:val="00855E52"/>
    <w:rsid w:val="00866097"/>
    <w:rsid w:val="00874BE1"/>
    <w:rsid w:val="00876F7A"/>
    <w:rsid w:val="00887CE1"/>
    <w:rsid w:val="00893D01"/>
    <w:rsid w:val="008A1711"/>
    <w:rsid w:val="008B76D2"/>
    <w:rsid w:val="008B76F1"/>
    <w:rsid w:val="008C2438"/>
    <w:rsid w:val="008C62D1"/>
    <w:rsid w:val="008D4702"/>
    <w:rsid w:val="008D5CD5"/>
    <w:rsid w:val="008E09AB"/>
    <w:rsid w:val="008E54BF"/>
    <w:rsid w:val="00906B3D"/>
    <w:rsid w:val="00937A1E"/>
    <w:rsid w:val="00945133"/>
    <w:rsid w:val="00955661"/>
    <w:rsid w:val="00956256"/>
    <w:rsid w:val="0096081E"/>
    <w:rsid w:val="0096230A"/>
    <w:rsid w:val="009709E9"/>
    <w:rsid w:val="00973605"/>
    <w:rsid w:val="009811FF"/>
    <w:rsid w:val="00985B57"/>
    <w:rsid w:val="00990C06"/>
    <w:rsid w:val="009B2FAC"/>
    <w:rsid w:val="009C4498"/>
    <w:rsid w:val="009C4671"/>
    <w:rsid w:val="009E07E9"/>
    <w:rsid w:val="009E77A8"/>
    <w:rsid w:val="009F24B9"/>
    <w:rsid w:val="00A03C06"/>
    <w:rsid w:val="00A11CD9"/>
    <w:rsid w:val="00A1308C"/>
    <w:rsid w:val="00A20535"/>
    <w:rsid w:val="00A242D9"/>
    <w:rsid w:val="00A329D8"/>
    <w:rsid w:val="00A3576D"/>
    <w:rsid w:val="00A40974"/>
    <w:rsid w:val="00A5012E"/>
    <w:rsid w:val="00A50E3C"/>
    <w:rsid w:val="00A52820"/>
    <w:rsid w:val="00A53C02"/>
    <w:rsid w:val="00A75425"/>
    <w:rsid w:val="00A76840"/>
    <w:rsid w:val="00A7696B"/>
    <w:rsid w:val="00A830C5"/>
    <w:rsid w:val="00A870DC"/>
    <w:rsid w:val="00A90879"/>
    <w:rsid w:val="00AA0472"/>
    <w:rsid w:val="00AA4141"/>
    <w:rsid w:val="00AD7018"/>
    <w:rsid w:val="00AE0913"/>
    <w:rsid w:val="00AE3764"/>
    <w:rsid w:val="00AE475D"/>
    <w:rsid w:val="00B138FB"/>
    <w:rsid w:val="00B203F2"/>
    <w:rsid w:val="00B22B77"/>
    <w:rsid w:val="00B40A78"/>
    <w:rsid w:val="00B41637"/>
    <w:rsid w:val="00B41FDA"/>
    <w:rsid w:val="00B422A6"/>
    <w:rsid w:val="00B50721"/>
    <w:rsid w:val="00B62E3D"/>
    <w:rsid w:val="00B65B2E"/>
    <w:rsid w:val="00B71438"/>
    <w:rsid w:val="00B7709C"/>
    <w:rsid w:val="00B87F60"/>
    <w:rsid w:val="00BB0C49"/>
    <w:rsid w:val="00BB12B8"/>
    <w:rsid w:val="00BB202C"/>
    <w:rsid w:val="00BB708D"/>
    <w:rsid w:val="00BB7EEA"/>
    <w:rsid w:val="00BC21CF"/>
    <w:rsid w:val="00BC6F1C"/>
    <w:rsid w:val="00BE7B4C"/>
    <w:rsid w:val="00BF12DB"/>
    <w:rsid w:val="00C006E2"/>
    <w:rsid w:val="00C218DF"/>
    <w:rsid w:val="00C23B8B"/>
    <w:rsid w:val="00C27197"/>
    <w:rsid w:val="00C305B3"/>
    <w:rsid w:val="00C34977"/>
    <w:rsid w:val="00C46B8C"/>
    <w:rsid w:val="00C611EA"/>
    <w:rsid w:val="00C73C6F"/>
    <w:rsid w:val="00C924E4"/>
    <w:rsid w:val="00CA346D"/>
    <w:rsid w:val="00CA7217"/>
    <w:rsid w:val="00CA7F9D"/>
    <w:rsid w:val="00CB0D2C"/>
    <w:rsid w:val="00CC159C"/>
    <w:rsid w:val="00CC3478"/>
    <w:rsid w:val="00CD3FB5"/>
    <w:rsid w:val="00CE1FD7"/>
    <w:rsid w:val="00CE5295"/>
    <w:rsid w:val="00CE75C8"/>
    <w:rsid w:val="00CF1272"/>
    <w:rsid w:val="00CF5391"/>
    <w:rsid w:val="00CF7ACA"/>
    <w:rsid w:val="00D034C0"/>
    <w:rsid w:val="00D0774C"/>
    <w:rsid w:val="00D37EBB"/>
    <w:rsid w:val="00D472AE"/>
    <w:rsid w:val="00D55BC9"/>
    <w:rsid w:val="00D62601"/>
    <w:rsid w:val="00D76CFB"/>
    <w:rsid w:val="00D77E15"/>
    <w:rsid w:val="00D809CB"/>
    <w:rsid w:val="00D82F6C"/>
    <w:rsid w:val="00D850CD"/>
    <w:rsid w:val="00D9757E"/>
    <w:rsid w:val="00DA7ECE"/>
    <w:rsid w:val="00DB46D3"/>
    <w:rsid w:val="00DC0A25"/>
    <w:rsid w:val="00DC4DED"/>
    <w:rsid w:val="00DE1494"/>
    <w:rsid w:val="00DE1592"/>
    <w:rsid w:val="00DE5EB0"/>
    <w:rsid w:val="00DF24E8"/>
    <w:rsid w:val="00DF333B"/>
    <w:rsid w:val="00DF7BCA"/>
    <w:rsid w:val="00E00B0B"/>
    <w:rsid w:val="00E146E3"/>
    <w:rsid w:val="00E2559A"/>
    <w:rsid w:val="00E25A36"/>
    <w:rsid w:val="00E2667D"/>
    <w:rsid w:val="00E27009"/>
    <w:rsid w:val="00E31504"/>
    <w:rsid w:val="00E42E67"/>
    <w:rsid w:val="00E61303"/>
    <w:rsid w:val="00E86DCB"/>
    <w:rsid w:val="00E923A3"/>
    <w:rsid w:val="00EC2763"/>
    <w:rsid w:val="00EC3639"/>
    <w:rsid w:val="00ED1BF3"/>
    <w:rsid w:val="00ED1ED4"/>
    <w:rsid w:val="00EE6939"/>
    <w:rsid w:val="00EF71BC"/>
    <w:rsid w:val="00F036DE"/>
    <w:rsid w:val="00F138E1"/>
    <w:rsid w:val="00F16A7E"/>
    <w:rsid w:val="00F228D8"/>
    <w:rsid w:val="00F60A6F"/>
    <w:rsid w:val="00F7076F"/>
    <w:rsid w:val="00F72A0A"/>
    <w:rsid w:val="00F73815"/>
    <w:rsid w:val="00F80471"/>
    <w:rsid w:val="00F831C4"/>
    <w:rsid w:val="00F91C3C"/>
    <w:rsid w:val="00F94D17"/>
    <w:rsid w:val="00FB5457"/>
    <w:rsid w:val="00FC2715"/>
    <w:rsid w:val="00FD0F5E"/>
    <w:rsid w:val="00FE6763"/>
    <w:rsid w:val="00FE6E5C"/>
    <w:rsid w:val="00FF6D91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FAA9"/>
  <w15:chartTrackingRefBased/>
  <w15:docId w15:val="{B0DC1C5F-997D-4C1A-A427-3F8A5AC5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02"/>
  </w:style>
  <w:style w:type="paragraph" w:styleId="Footer">
    <w:name w:val="footer"/>
    <w:basedOn w:val="Normal"/>
    <w:link w:val="FooterChar"/>
    <w:uiPriority w:val="99"/>
    <w:unhideWhenUsed/>
    <w:rsid w:val="008D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02"/>
  </w:style>
  <w:style w:type="table" w:styleId="TableGrid">
    <w:name w:val="Table Grid"/>
    <w:basedOn w:val="TableNormal"/>
    <w:uiPriority w:val="39"/>
    <w:rsid w:val="008D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74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47B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elopment@preferredhotel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rlowicz\Preferred%20Hotel%20Group\Christopher%20Ahlgrim%20-%203%20Contract%20Templates\2021%20Brand%20License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13A62D28F8049AF521056A27DCAFD" ma:contentTypeVersion="13" ma:contentTypeDescription="Create a new document." ma:contentTypeScope="" ma:versionID="7a71e78588132bc4e046899f8b250b58">
  <xsd:schema xmlns:xsd="http://www.w3.org/2001/XMLSchema" xmlns:xs="http://www.w3.org/2001/XMLSchema" xmlns:p="http://schemas.microsoft.com/office/2006/metadata/properties" xmlns:ns1="http://schemas.microsoft.com/sharepoint/v3" xmlns:ns2="40ff5cfa-0131-477b-a64d-7c9bf9783d5b" xmlns:ns3="d62be583-764e-44ae-ab85-eaaac0c391cc" xmlns:ns4="6b5d5a1a-da62-41ef-bdd8-c0e29a06823c" targetNamespace="http://schemas.microsoft.com/office/2006/metadata/properties" ma:root="true" ma:fieldsID="84dda28587b2733f609ea278454e23ef" ns1:_="" ns2:_="" ns3:_="" ns4:_="">
    <xsd:import namespace="http://schemas.microsoft.com/sharepoint/v3"/>
    <xsd:import namespace="40ff5cfa-0131-477b-a64d-7c9bf9783d5b"/>
    <xsd:import namespace="d62be583-764e-44ae-ab85-eaaac0c391cc"/>
    <xsd:import namespace="6b5d5a1a-da62-41ef-bdd8-c0e29a06823c"/>
    <xsd:element name="properties">
      <xsd:complexType>
        <xsd:sequence>
          <xsd:element name="documentManagement">
            <xsd:complexType>
              <xsd:all>
                <xsd:element ref="ns2:phImportant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ybri" minOccurs="0"/>
                <xsd:element ref="ns4:_dlc_DocId" minOccurs="0"/>
                <xsd:element ref="ns4:_dlc_DocIdUrl" minOccurs="0"/>
                <xsd:element ref="ns4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5cfa-0131-477b-a64d-7c9bf9783d5b" elementFormDefault="qualified">
    <xsd:import namespace="http://schemas.microsoft.com/office/2006/documentManagement/types"/>
    <xsd:import namespace="http://schemas.microsoft.com/office/infopath/2007/PartnerControls"/>
    <xsd:element name="phImportant" ma:index="8" nillable="true" ma:displayName="Important" ma:default="0" ma:internalName="phImportant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ybri" ma:index="16" nillable="true" ma:displayName="Person or Group" ma:list="UserInfo" ma:internalName="ybr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be583-764e-44ae-ab85-eaaac0c39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5a1a-da62-41ef-bdd8-c0e29a06823c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bri xmlns="40ff5cfa-0131-477b-a64d-7c9bf9783d5b">
      <UserInfo>
        <DisplayName/>
        <AccountId xsi:nil="true"/>
        <AccountType/>
      </UserInfo>
    </ybri>
    <PublishingExpirationDate xmlns="http://schemas.microsoft.com/sharepoint/v3" xsi:nil="true"/>
    <PublishingStartDate xmlns="http://schemas.microsoft.com/sharepoint/v3" xsi:nil="true"/>
    <phImportant xmlns="40ff5cfa-0131-477b-a64d-7c9bf9783d5b">true</phImportant>
    <_dlc_DocId xmlns="6b5d5a1a-da62-41ef-bdd8-c0e29a06823c">N6H7V7S7VE4T-1732862669-120353</_dlc_DocId>
    <_dlc_DocIdUrl xmlns="6b5d5a1a-da62-41ef-bdd8-c0e29a06823c">
      <Url>https://preferredhotels.sharepoint.com/dept/dev/_layouts/15/DocIdRedir.aspx?ID=N6H7V7S7VE4T-1732862669-120353</Url>
      <Description>N6H7V7S7VE4T-1732862669-120353</Description>
    </_dlc_DocIdUrl>
    <SharedWithUsers xmlns="d62be583-764e-44ae-ab85-eaaac0c391cc">
      <UserInfo>
        <DisplayName/>
        <AccountId xsi:nil="true"/>
        <AccountType/>
      </UserInfo>
    </SharedWithUsers>
    <_dlc_DocIdPersistId xmlns="6b5d5a1a-da62-41ef-bdd8-c0e29a06823c">false</_dlc_DocIdPersistId>
  </documentManagement>
</p:properties>
</file>

<file path=customXml/itemProps1.xml><?xml version="1.0" encoding="utf-8"?>
<ds:datastoreItem xmlns:ds="http://schemas.openxmlformats.org/officeDocument/2006/customXml" ds:itemID="{0D5252E3-A8AF-42D1-B830-D546336CE9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162729-44FA-4AAE-8308-7C1C30040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ff5cfa-0131-477b-a64d-7c9bf9783d5b"/>
    <ds:schemaRef ds:uri="d62be583-764e-44ae-ab85-eaaac0c391cc"/>
    <ds:schemaRef ds:uri="6b5d5a1a-da62-41ef-bdd8-c0e29a06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CDD2C-D64B-41EB-96F2-9AD56BC77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78C37-2C76-4C0C-A87B-5FD45D6D46C0}">
  <ds:schemaRefs>
    <ds:schemaRef ds:uri="http://schemas.microsoft.com/office/2006/metadata/properties"/>
    <ds:schemaRef ds:uri="http://schemas.microsoft.com/office/infopath/2007/PartnerControls"/>
    <ds:schemaRef ds:uri="40ff5cfa-0131-477b-a64d-7c9bf9783d5b"/>
    <ds:schemaRef ds:uri="http://schemas.microsoft.com/sharepoint/v3"/>
    <ds:schemaRef ds:uri="6b5d5a1a-da62-41ef-bdd8-c0e29a06823c"/>
    <ds:schemaRef ds:uri="d62be583-764e-44ae-ab85-eaaac0c39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Brand License Application.dotx</Template>
  <TotalTime>17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Karlowicz</dc:creator>
  <cp:keywords/>
  <dc:description/>
  <cp:lastModifiedBy>Amber Karlowicz</cp:lastModifiedBy>
  <cp:revision>22</cp:revision>
  <cp:lastPrinted>2017-09-13T19:48:00Z</cp:lastPrinted>
  <dcterms:created xsi:type="dcterms:W3CDTF">2022-05-05T21:54:00Z</dcterms:created>
  <dcterms:modified xsi:type="dcterms:W3CDTF">2023-12-28T17:17:00Z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0x010100D0213A62D28F8049AF521056A27DCAFD</vt:lpwstr>
  </property>
  <property fmtid="{D5CDD505-2E9C-101B-9397-08002B2CF9AE}" pid="3" name="_dlc_DocIdItemGuid">
    <vt:lpwstr>7003fe6e-f1b5-4bb1-bf19-4d7005ce2577</vt:lpwstr>
  </property>
  <property fmtid="{D5CDD505-2E9C-101B-9397-08002B2CF9AE}" pid="4" name="Order">
    <vt:r8>12030200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